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D35E" w14:textId="08C1686C" w:rsidR="00F012BE" w:rsidRDefault="00F61001" w:rsidP="00F012BE">
      <w:pPr>
        <w:pStyle w:val="Heading1"/>
        <w:spacing w:before="0"/>
        <w:rPr>
          <w:bCs/>
        </w:rPr>
      </w:pPr>
      <w:r>
        <w:t>Performance Improvement Project (PIP)</w:t>
      </w:r>
    </w:p>
    <w:p w14:paraId="3847A33F" w14:textId="2B188169" w:rsidR="113177F3" w:rsidRDefault="2F2E5170" w:rsidP="0044573B">
      <w:pPr>
        <w:pStyle w:val="Heading1"/>
        <w:spacing w:before="0"/>
      </w:pPr>
      <w:r>
        <w:t xml:space="preserve">Meeting </w:t>
      </w:r>
      <w:r w:rsidR="46054F21">
        <w:t xml:space="preserve">Agenda </w:t>
      </w:r>
      <w:r w:rsidR="003D23F9">
        <w:t>and</w:t>
      </w:r>
      <w:r w:rsidR="46054F21">
        <w:t xml:space="preserve"> </w:t>
      </w:r>
      <w:r w:rsidR="00F61001">
        <w:t>Minutes</w:t>
      </w:r>
    </w:p>
    <w:p w14:paraId="68EC42AF" w14:textId="1A45837A" w:rsidR="00831677" w:rsidRPr="0044573B" w:rsidRDefault="44CC3D0C" w:rsidP="0044573B">
      <w:pPr>
        <w:pStyle w:val="Heading2"/>
        <w:spacing w:after="0"/>
        <w:jc w:val="center"/>
        <w:rPr>
          <w:color w:val="3B8A35" w:themeColor="accent4" w:themeShade="BF"/>
        </w:rPr>
      </w:pPr>
      <w:r w:rsidRPr="0044573B">
        <w:rPr>
          <w:color w:val="3B8A35" w:themeColor="accent4" w:themeShade="BF"/>
        </w:rPr>
        <w:t>&lt;</w:t>
      </w:r>
      <w:r w:rsidR="009D040B">
        <w:rPr>
          <w:color w:val="3B8A35" w:themeColor="accent4" w:themeShade="BF"/>
        </w:rPr>
        <w:t xml:space="preserve">Insert </w:t>
      </w:r>
      <w:r w:rsidRPr="0044573B">
        <w:rPr>
          <w:color w:val="3B8A35" w:themeColor="accent4" w:themeShade="BF"/>
        </w:rPr>
        <w:t>Name of PIP&gt;</w:t>
      </w:r>
    </w:p>
    <w:p w14:paraId="5E67A363" w14:textId="38AA65FB" w:rsidR="00831677" w:rsidRPr="0044573B" w:rsidRDefault="00BD6484" w:rsidP="0044573B">
      <w:pPr>
        <w:pStyle w:val="Heading2"/>
        <w:spacing w:before="0" w:after="0"/>
        <w:jc w:val="center"/>
        <w:rPr>
          <w:color w:val="3B8A35" w:themeColor="accent4" w:themeShade="BF"/>
        </w:rPr>
      </w:pPr>
      <w:r w:rsidRPr="0044573B">
        <w:rPr>
          <w:color w:val="3B8A35" w:themeColor="accent4" w:themeShade="BF"/>
        </w:rPr>
        <w:t>&lt;Insert Date&gt;</w:t>
      </w:r>
    </w:p>
    <w:p w14:paraId="63A4C57F" w14:textId="1636D88C" w:rsidR="00831677" w:rsidRPr="00AD2E13" w:rsidRDefault="00781448" w:rsidP="0044573B">
      <w:pPr>
        <w:pStyle w:val="Heading3"/>
      </w:pPr>
      <w:r>
        <w:t>Attendance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3639"/>
        <w:gridCol w:w="3329"/>
      </w:tblGrid>
      <w:tr w:rsidR="00FF0064" w:rsidRPr="00F856A5" w14:paraId="25C9246C" w14:textId="70296A6A" w:rsidTr="00947C20">
        <w:trPr>
          <w:trHeight w:val="300"/>
        </w:trPr>
        <w:tc>
          <w:tcPr>
            <w:tcW w:w="3102" w:type="dxa"/>
            <w:shd w:val="clear" w:color="auto" w:fill="00549E" w:themeFill="text2"/>
            <w:hideMark/>
          </w:tcPr>
          <w:p w14:paraId="433976A6" w14:textId="77777777" w:rsidR="00FF0064" w:rsidRPr="00BD151C" w:rsidRDefault="00FF0064" w:rsidP="00BD151C">
            <w:pPr>
              <w:pStyle w:val="HSAGTableHeading"/>
              <w:rPr>
                <w:b/>
                <w:bCs w:val="0"/>
              </w:rPr>
            </w:pPr>
            <w:r w:rsidRPr="00BD151C">
              <w:rPr>
                <w:b/>
                <w:bCs w:val="0"/>
              </w:rPr>
              <w:t>Name</w:t>
            </w:r>
          </w:p>
        </w:tc>
        <w:tc>
          <w:tcPr>
            <w:tcW w:w="3640" w:type="dxa"/>
            <w:shd w:val="clear" w:color="auto" w:fill="00549E" w:themeFill="text2"/>
            <w:hideMark/>
          </w:tcPr>
          <w:p w14:paraId="0E898C29" w14:textId="77777777" w:rsidR="00FF0064" w:rsidRPr="00BD151C" w:rsidRDefault="00FF0064" w:rsidP="00BD151C">
            <w:pPr>
              <w:pStyle w:val="HSAGTableHeading"/>
              <w:rPr>
                <w:b/>
                <w:bCs w:val="0"/>
              </w:rPr>
            </w:pPr>
            <w:r w:rsidRPr="00BD151C">
              <w:rPr>
                <w:b/>
                <w:bCs w:val="0"/>
              </w:rPr>
              <w:t>Title</w:t>
            </w:r>
          </w:p>
        </w:tc>
        <w:tc>
          <w:tcPr>
            <w:tcW w:w="3330" w:type="dxa"/>
            <w:shd w:val="clear" w:color="auto" w:fill="00549E" w:themeFill="text2"/>
          </w:tcPr>
          <w:p w14:paraId="7FE4471C" w14:textId="08E970E0" w:rsidR="00FF0064" w:rsidRPr="00BD151C" w:rsidRDefault="00FF0064" w:rsidP="00BD151C">
            <w:pPr>
              <w:pStyle w:val="HSAGTableHeading"/>
              <w:rPr>
                <w:b/>
                <w:bCs w:val="0"/>
              </w:rPr>
            </w:pPr>
            <w:r w:rsidRPr="00BD151C">
              <w:rPr>
                <w:b/>
                <w:bCs w:val="0"/>
              </w:rPr>
              <w:t>Signature</w:t>
            </w:r>
          </w:p>
        </w:tc>
      </w:tr>
      <w:tr w:rsidR="00FF0064" w:rsidRPr="00F856A5" w14:paraId="7D21DB24" w14:textId="37968302" w:rsidTr="00947C20">
        <w:trPr>
          <w:trHeight w:val="300"/>
        </w:trPr>
        <w:tc>
          <w:tcPr>
            <w:tcW w:w="3102" w:type="dxa"/>
            <w:shd w:val="clear" w:color="auto" w:fill="DFECF7" w:themeFill="accent2" w:themeFillTint="33"/>
            <w:hideMark/>
          </w:tcPr>
          <w:p w14:paraId="3086FBE2" w14:textId="66F15985" w:rsidR="00FF0064" w:rsidRPr="00F856A5" w:rsidRDefault="00FF0064" w:rsidP="004952B7">
            <w:pPr>
              <w:spacing w:before="60" w:after="60"/>
            </w:pPr>
          </w:p>
        </w:tc>
        <w:tc>
          <w:tcPr>
            <w:tcW w:w="3640" w:type="dxa"/>
            <w:shd w:val="clear" w:color="auto" w:fill="DFECF7" w:themeFill="accent2" w:themeFillTint="33"/>
            <w:hideMark/>
          </w:tcPr>
          <w:p w14:paraId="4579CCDE" w14:textId="75865FB4" w:rsidR="00FF0064" w:rsidRPr="00F856A5" w:rsidRDefault="00FF0064" w:rsidP="004952B7">
            <w:pPr>
              <w:spacing w:before="60" w:after="60"/>
            </w:pPr>
          </w:p>
        </w:tc>
        <w:tc>
          <w:tcPr>
            <w:tcW w:w="3330" w:type="dxa"/>
            <w:shd w:val="clear" w:color="auto" w:fill="DFECF7" w:themeFill="accent2" w:themeFillTint="33"/>
          </w:tcPr>
          <w:p w14:paraId="242CBC4B" w14:textId="77777777" w:rsidR="00FF0064" w:rsidRPr="00F856A5" w:rsidRDefault="00FF0064" w:rsidP="004952B7">
            <w:pPr>
              <w:spacing w:before="60" w:after="60"/>
            </w:pPr>
          </w:p>
        </w:tc>
      </w:tr>
      <w:tr w:rsidR="00FF0064" w:rsidRPr="00F856A5" w14:paraId="28F0EA20" w14:textId="5197E3FC" w:rsidTr="00947C20">
        <w:trPr>
          <w:trHeight w:val="300"/>
        </w:trPr>
        <w:tc>
          <w:tcPr>
            <w:tcW w:w="3102" w:type="dxa"/>
            <w:hideMark/>
          </w:tcPr>
          <w:p w14:paraId="16E0FFD2" w14:textId="54043B80" w:rsidR="00FF0064" w:rsidRPr="00F856A5" w:rsidRDefault="00FF0064" w:rsidP="004952B7">
            <w:pPr>
              <w:spacing w:before="60" w:after="60"/>
            </w:pPr>
          </w:p>
        </w:tc>
        <w:tc>
          <w:tcPr>
            <w:tcW w:w="3640" w:type="dxa"/>
            <w:hideMark/>
          </w:tcPr>
          <w:p w14:paraId="50C2EBFC" w14:textId="3F127B8B" w:rsidR="00FF0064" w:rsidRPr="00F856A5" w:rsidRDefault="00FF0064" w:rsidP="004952B7">
            <w:pPr>
              <w:spacing w:before="60" w:after="60"/>
            </w:pPr>
          </w:p>
        </w:tc>
        <w:tc>
          <w:tcPr>
            <w:tcW w:w="3330" w:type="dxa"/>
          </w:tcPr>
          <w:p w14:paraId="4B121BCE" w14:textId="77777777" w:rsidR="00FF0064" w:rsidRPr="00F856A5" w:rsidRDefault="00FF0064" w:rsidP="004952B7">
            <w:pPr>
              <w:spacing w:before="60" w:after="60"/>
            </w:pPr>
          </w:p>
        </w:tc>
      </w:tr>
      <w:tr w:rsidR="00FF0064" w:rsidRPr="00F856A5" w14:paraId="7449359F" w14:textId="2590FD9C" w:rsidTr="00947C20">
        <w:trPr>
          <w:trHeight w:val="300"/>
        </w:trPr>
        <w:tc>
          <w:tcPr>
            <w:tcW w:w="3102" w:type="dxa"/>
            <w:shd w:val="clear" w:color="auto" w:fill="DFECF7" w:themeFill="accent2" w:themeFillTint="33"/>
            <w:hideMark/>
          </w:tcPr>
          <w:p w14:paraId="3D529482" w14:textId="416B84D4" w:rsidR="00FF0064" w:rsidRPr="00F856A5" w:rsidRDefault="00FF0064" w:rsidP="004952B7">
            <w:pPr>
              <w:spacing w:before="60" w:after="60"/>
            </w:pPr>
          </w:p>
        </w:tc>
        <w:tc>
          <w:tcPr>
            <w:tcW w:w="3640" w:type="dxa"/>
            <w:shd w:val="clear" w:color="auto" w:fill="DFECF7" w:themeFill="accent2" w:themeFillTint="33"/>
            <w:hideMark/>
          </w:tcPr>
          <w:p w14:paraId="241812A0" w14:textId="431A66C7" w:rsidR="00FF0064" w:rsidRPr="00F856A5" w:rsidRDefault="00FF0064" w:rsidP="004952B7">
            <w:pPr>
              <w:spacing w:before="60" w:after="60"/>
            </w:pPr>
          </w:p>
        </w:tc>
        <w:tc>
          <w:tcPr>
            <w:tcW w:w="3330" w:type="dxa"/>
            <w:shd w:val="clear" w:color="auto" w:fill="DFECF7" w:themeFill="accent2" w:themeFillTint="33"/>
          </w:tcPr>
          <w:p w14:paraId="465E120D" w14:textId="77777777" w:rsidR="00FF0064" w:rsidRPr="00F856A5" w:rsidRDefault="00FF0064" w:rsidP="004952B7">
            <w:pPr>
              <w:spacing w:before="60" w:after="60"/>
            </w:pPr>
          </w:p>
        </w:tc>
      </w:tr>
      <w:tr w:rsidR="00FF0064" w:rsidRPr="00F856A5" w14:paraId="5BF49167" w14:textId="2A4645EA" w:rsidTr="00947C20">
        <w:trPr>
          <w:trHeight w:val="300"/>
        </w:trPr>
        <w:tc>
          <w:tcPr>
            <w:tcW w:w="3102" w:type="dxa"/>
            <w:hideMark/>
          </w:tcPr>
          <w:p w14:paraId="379B0F7F" w14:textId="54D37EFF" w:rsidR="00FF0064" w:rsidRPr="00F856A5" w:rsidRDefault="00FF0064" w:rsidP="004952B7">
            <w:pPr>
              <w:spacing w:before="60" w:after="60"/>
            </w:pPr>
          </w:p>
        </w:tc>
        <w:tc>
          <w:tcPr>
            <w:tcW w:w="3640" w:type="dxa"/>
            <w:hideMark/>
          </w:tcPr>
          <w:p w14:paraId="52AE42FE" w14:textId="66E5AD9E" w:rsidR="00FF0064" w:rsidRPr="00F856A5" w:rsidRDefault="00FF0064" w:rsidP="004952B7">
            <w:pPr>
              <w:spacing w:before="60" w:after="60"/>
            </w:pPr>
          </w:p>
        </w:tc>
        <w:tc>
          <w:tcPr>
            <w:tcW w:w="3330" w:type="dxa"/>
          </w:tcPr>
          <w:p w14:paraId="64F4FCAB" w14:textId="77777777" w:rsidR="00FF0064" w:rsidRPr="00F856A5" w:rsidRDefault="00FF0064" w:rsidP="004952B7">
            <w:pPr>
              <w:spacing w:before="60" w:after="60"/>
            </w:pPr>
          </w:p>
        </w:tc>
      </w:tr>
      <w:tr w:rsidR="00FF0064" w:rsidRPr="00F856A5" w14:paraId="1CC34C07" w14:textId="17DA2112" w:rsidTr="00947C20">
        <w:trPr>
          <w:trHeight w:val="300"/>
        </w:trPr>
        <w:tc>
          <w:tcPr>
            <w:tcW w:w="3102" w:type="dxa"/>
            <w:shd w:val="clear" w:color="auto" w:fill="DFECF7" w:themeFill="accent2" w:themeFillTint="33"/>
            <w:hideMark/>
          </w:tcPr>
          <w:p w14:paraId="507B03D2" w14:textId="50BBEF80" w:rsidR="00FF0064" w:rsidRPr="00F856A5" w:rsidRDefault="00FF0064" w:rsidP="004952B7">
            <w:pPr>
              <w:spacing w:before="60" w:after="60"/>
            </w:pPr>
          </w:p>
        </w:tc>
        <w:tc>
          <w:tcPr>
            <w:tcW w:w="3640" w:type="dxa"/>
            <w:shd w:val="clear" w:color="auto" w:fill="DFECF7" w:themeFill="accent2" w:themeFillTint="33"/>
            <w:hideMark/>
          </w:tcPr>
          <w:p w14:paraId="1A4E733F" w14:textId="144271A0" w:rsidR="00FF0064" w:rsidRPr="00F856A5" w:rsidRDefault="00FF0064" w:rsidP="004952B7">
            <w:pPr>
              <w:spacing w:before="60" w:after="60"/>
            </w:pPr>
          </w:p>
        </w:tc>
        <w:tc>
          <w:tcPr>
            <w:tcW w:w="3330" w:type="dxa"/>
            <w:shd w:val="clear" w:color="auto" w:fill="DFECF7" w:themeFill="accent2" w:themeFillTint="33"/>
          </w:tcPr>
          <w:p w14:paraId="26337AEB" w14:textId="77777777" w:rsidR="00FF0064" w:rsidRPr="00F856A5" w:rsidRDefault="00FF0064" w:rsidP="004952B7">
            <w:pPr>
              <w:spacing w:before="60" w:after="60"/>
            </w:pPr>
          </w:p>
        </w:tc>
      </w:tr>
      <w:tr w:rsidR="00FF0064" w:rsidRPr="00F856A5" w14:paraId="44FC7165" w14:textId="22ED3B5D" w:rsidTr="00947C20">
        <w:trPr>
          <w:trHeight w:val="300"/>
        </w:trPr>
        <w:tc>
          <w:tcPr>
            <w:tcW w:w="3102" w:type="dxa"/>
            <w:hideMark/>
          </w:tcPr>
          <w:p w14:paraId="0B485C9F" w14:textId="54DFECCC" w:rsidR="00FF0064" w:rsidRPr="00F856A5" w:rsidRDefault="00FF0064" w:rsidP="004952B7">
            <w:pPr>
              <w:spacing w:before="60" w:after="60"/>
            </w:pPr>
          </w:p>
        </w:tc>
        <w:tc>
          <w:tcPr>
            <w:tcW w:w="3640" w:type="dxa"/>
            <w:hideMark/>
          </w:tcPr>
          <w:p w14:paraId="7215FC73" w14:textId="540DB7D4" w:rsidR="00FF0064" w:rsidRPr="00F856A5" w:rsidRDefault="00FF0064" w:rsidP="004952B7">
            <w:pPr>
              <w:spacing w:before="60" w:after="60"/>
            </w:pPr>
          </w:p>
        </w:tc>
        <w:tc>
          <w:tcPr>
            <w:tcW w:w="3330" w:type="dxa"/>
          </w:tcPr>
          <w:p w14:paraId="020B1FAD" w14:textId="77777777" w:rsidR="00FF0064" w:rsidRPr="00F856A5" w:rsidRDefault="00FF0064" w:rsidP="004952B7">
            <w:pPr>
              <w:spacing w:before="60" w:after="60"/>
            </w:pPr>
          </w:p>
        </w:tc>
      </w:tr>
      <w:tr w:rsidR="00FF0064" w:rsidRPr="00F856A5" w14:paraId="49E383B8" w14:textId="063E1A49" w:rsidTr="00947C20">
        <w:trPr>
          <w:trHeight w:val="300"/>
        </w:trPr>
        <w:tc>
          <w:tcPr>
            <w:tcW w:w="3102" w:type="dxa"/>
            <w:shd w:val="clear" w:color="auto" w:fill="DFECF7" w:themeFill="accent2" w:themeFillTint="33"/>
            <w:hideMark/>
          </w:tcPr>
          <w:p w14:paraId="23970C9B" w14:textId="2D8C2C25" w:rsidR="00FF0064" w:rsidRPr="00F856A5" w:rsidRDefault="00FF0064" w:rsidP="004952B7">
            <w:pPr>
              <w:spacing w:before="60" w:after="60"/>
            </w:pPr>
          </w:p>
        </w:tc>
        <w:tc>
          <w:tcPr>
            <w:tcW w:w="3640" w:type="dxa"/>
            <w:shd w:val="clear" w:color="auto" w:fill="DFECF7" w:themeFill="accent2" w:themeFillTint="33"/>
            <w:hideMark/>
          </w:tcPr>
          <w:p w14:paraId="74CB52C6" w14:textId="2D521C67" w:rsidR="00FF0064" w:rsidRPr="00F856A5" w:rsidRDefault="00FF0064" w:rsidP="004952B7">
            <w:pPr>
              <w:spacing w:before="60" w:after="60"/>
            </w:pPr>
          </w:p>
        </w:tc>
        <w:tc>
          <w:tcPr>
            <w:tcW w:w="3330" w:type="dxa"/>
            <w:shd w:val="clear" w:color="auto" w:fill="DFECF7" w:themeFill="accent2" w:themeFillTint="33"/>
          </w:tcPr>
          <w:p w14:paraId="17831B9E" w14:textId="77777777" w:rsidR="00FF0064" w:rsidRPr="00F856A5" w:rsidRDefault="00FF0064" w:rsidP="004952B7">
            <w:pPr>
              <w:spacing w:before="60" w:after="60"/>
            </w:pPr>
          </w:p>
        </w:tc>
      </w:tr>
    </w:tbl>
    <w:p w14:paraId="2A13B67B" w14:textId="5878C7C4" w:rsidR="00EE37EB" w:rsidRDefault="00EE37EB" w:rsidP="00831677"/>
    <w:tbl>
      <w:tblPr>
        <w:tblStyle w:val="TableGrid"/>
        <w:tblW w:w="5000" w:type="pct"/>
        <w:tblLook w:val="04A0" w:firstRow="1" w:lastRow="0" w:firstColumn="1" w:lastColumn="0" w:noHBand="0" w:noVBand="1"/>
      </w:tblPr>
      <w:tblGrid>
        <w:gridCol w:w="445"/>
        <w:gridCol w:w="9625"/>
      </w:tblGrid>
      <w:tr w:rsidR="001C285F" w14:paraId="516CC8CC" w14:textId="77777777" w:rsidTr="00947C20">
        <w:trPr>
          <w:cnfStyle w:val="100000000000" w:firstRow="1" w:lastRow="0" w:firstColumn="0" w:lastColumn="0" w:oddVBand="0" w:evenVBand="0" w:oddHBand="0" w:evenHBand="0" w:firstRowFirstColumn="0" w:firstRowLastColumn="0" w:lastRowFirstColumn="0" w:lastRowLastColumn="0"/>
        </w:trPr>
        <w:tc>
          <w:tcPr>
            <w:tcW w:w="10070" w:type="dxa"/>
            <w:gridSpan w:val="2"/>
          </w:tcPr>
          <w:p w14:paraId="65F05EAC" w14:textId="59A4AF4C" w:rsidR="001C285F" w:rsidRDefault="001C285F" w:rsidP="00BD151C">
            <w:pPr>
              <w:pStyle w:val="HSAGTableHeading"/>
            </w:pPr>
            <w:r>
              <w:t xml:space="preserve">Agenda </w:t>
            </w:r>
          </w:p>
        </w:tc>
      </w:tr>
      <w:tr w:rsidR="3FFA9E8E" w14:paraId="168E829E" w14:textId="77777777" w:rsidTr="00947C20">
        <w:trPr>
          <w:cnfStyle w:val="000000100000" w:firstRow="0" w:lastRow="0" w:firstColumn="0" w:lastColumn="0" w:oddVBand="0" w:evenVBand="0" w:oddHBand="1" w:evenHBand="0" w:firstRowFirstColumn="0" w:firstRowLastColumn="0" w:lastRowFirstColumn="0" w:lastRowLastColumn="0"/>
          <w:trHeight w:val="300"/>
        </w:trPr>
        <w:tc>
          <w:tcPr>
            <w:tcW w:w="445" w:type="dxa"/>
          </w:tcPr>
          <w:p w14:paraId="187077BA" w14:textId="4AF8361E" w:rsidR="3FFA9E8E" w:rsidRDefault="00283287" w:rsidP="00982B47">
            <w:pPr>
              <w:spacing w:before="60" w:after="60"/>
            </w:pPr>
            <w:r>
              <w:t>1.</w:t>
            </w:r>
          </w:p>
        </w:tc>
        <w:tc>
          <w:tcPr>
            <w:tcW w:w="9625" w:type="dxa"/>
          </w:tcPr>
          <w:p w14:paraId="528349BE" w14:textId="42EBAC34" w:rsidR="0076AD9B" w:rsidRDefault="0076AD9B" w:rsidP="00982B47">
            <w:pPr>
              <w:spacing w:before="60" w:after="60"/>
            </w:pPr>
            <w:r>
              <w:t>Approve minutes of prior meeting</w:t>
            </w:r>
            <w:r w:rsidR="003D23F9">
              <w:t>.</w:t>
            </w:r>
          </w:p>
        </w:tc>
      </w:tr>
      <w:tr w:rsidR="002A495A" w14:paraId="2F7D49EA" w14:textId="77777777" w:rsidTr="00947C20">
        <w:tc>
          <w:tcPr>
            <w:tcW w:w="445" w:type="dxa"/>
          </w:tcPr>
          <w:p w14:paraId="55600B8E" w14:textId="7361B67B" w:rsidR="002A495A" w:rsidRDefault="00283287" w:rsidP="00982B47">
            <w:pPr>
              <w:spacing w:before="60" w:after="60"/>
            </w:pPr>
            <w:r>
              <w:t>2.</w:t>
            </w:r>
          </w:p>
        </w:tc>
        <w:tc>
          <w:tcPr>
            <w:tcW w:w="9625" w:type="dxa"/>
          </w:tcPr>
          <w:p w14:paraId="60A8316F" w14:textId="663A2260" w:rsidR="002A495A" w:rsidRDefault="002A495A" w:rsidP="00982B47">
            <w:pPr>
              <w:spacing w:before="60" w:after="60"/>
            </w:pPr>
            <w:r>
              <w:t>Review</w:t>
            </w:r>
            <w:r w:rsidR="00556B6C">
              <w:t xml:space="preserve"> action plan </w:t>
            </w:r>
            <w:r w:rsidR="0032580D">
              <w:t>and outstanding action items</w:t>
            </w:r>
            <w:r w:rsidR="003D23F9">
              <w:t>.</w:t>
            </w:r>
          </w:p>
        </w:tc>
      </w:tr>
      <w:tr w:rsidR="002A495A" w14:paraId="0B619B87" w14:textId="77777777" w:rsidTr="00947C20">
        <w:trPr>
          <w:cnfStyle w:val="000000100000" w:firstRow="0" w:lastRow="0" w:firstColumn="0" w:lastColumn="0" w:oddVBand="0" w:evenVBand="0" w:oddHBand="1" w:evenHBand="0" w:firstRowFirstColumn="0" w:firstRowLastColumn="0" w:lastRowFirstColumn="0" w:lastRowLastColumn="0"/>
        </w:trPr>
        <w:tc>
          <w:tcPr>
            <w:tcW w:w="445" w:type="dxa"/>
          </w:tcPr>
          <w:p w14:paraId="748960A2" w14:textId="215A9C60" w:rsidR="002A495A" w:rsidRDefault="00283287" w:rsidP="00982B47">
            <w:pPr>
              <w:spacing w:before="60" w:after="60"/>
            </w:pPr>
            <w:r>
              <w:t>3</w:t>
            </w:r>
            <w:r w:rsidR="002A495A">
              <w:t>.</w:t>
            </w:r>
          </w:p>
        </w:tc>
        <w:tc>
          <w:tcPr>
            <w:tcW w:w="9625" w:type="dxa"/>
          </w:tcPr>
          <w:p w14:paraId="554D23C2" w14:textId="5F45B4C2" w:rsidR="002A495A" w:rsidRDefault="003D23F9" w:rsidP="00982B47">
            <w:pPr>
              <w:spacing w:before="60" w:after="60"/>
            </w:pPr>
            <w:r>
              <w:t>Discuss b</w:t>
            </w:r>
            <w:r w:rsidR="00AD0ACE">
              <w:t>arriers and successes</w:t>
            </w:r>
            <w:r>
              <w:t>.</w:t>
            </w:r>
          </w:p>
        </w:tc>
      </w:tr>
      <w:tr w:rsidR="002A495A" w14:paraId="676F1F18" w14:textId="77777777" w:rsidTr="00947C20">
        <w:tc>
          <w:tcPr>
            <w:tcW w:w="445" w:type="dxa"/>
          </w:tcPr>
          <w:p w14:paraId="3A98398C" w14:textId="739C9BD2" w:rsidR="002A495A" w:rsidRDefault="00283287" w:rsidP="00982B47">
            <w:pPr>
              <w:spacing w:before="60" w:after="60"/>
            </w:pPr>
            <w:r>
              <w:t>4</w:t>
            </w:r>
            <w:r w:rsidR="002A495A">
              <w:t>.</w:t>
            </w:r>
          </w:p>
        </w:tc>
        <w:tc>
          <w:tcPr>
            <w:tcW w:w="9625" w:type="dxa"/>
          </w:tcPr>
          <w:p w14:paraId="7CE48FD7" w14:textId="09E71F28" w:rsidR="002A495A" w:rsidRDefault="003D23F9" w:rsidP="00982B47">
            <w:pPr>
              <w:spacing w:before="60" w:after="60"/>
            </w:pPr>
            <w:r>
              <w:t>Identify n</w:t>
            </w:r>
            <w:r w:rsidR="00AD0ACE">
              <w:t xml:space="preserve">ew action </w:t>
            </w:r>
            <w:r w:rsidR="001D20AD">
              <w:t>items</w:t>
            </w:r>
            <w:r>
              <w:t>.</w:t>
            </w:r>
          </w:p>
        </w:tc>
      </w:tr>
      <w:tr w:rsidR="002A495A" w14:paraId="01B4BB19" w14:textId="77777777" w:rsidTr="00947C20">
        <w:trPr>
          <w:cnfStyle w:val="000000100000" w:firstRow="0" w:lastRow="0" w:firstColumn="0" w:lastColumn="0" w:oddVBand="0" w:evenVBand="0" w:oddHBand="1" w:evenHBand="0" w:firstRowFirstColumn="0" w:firstRowLastColumn="0" w:lastRowFirstColumn="0" w:lastRowLastColumn="0"/>
        </w:trPr>
        <w:tc>
          <w:tcPr>
            <w:tcW w:w="445" w:type="dxa"/>
          </w:tcPr>
          <w:p w14:paraId="2D08BC74" w14:textId="1B00BB2E" w:rsidR="002A495A" w:rsidRDefault="00283287" w:rsidP="00982B47">
            <w:pPr>
              <w:spacing w:before="60" w:after="60"/>
            </w:pPr>
            <w:r>
              <w:t>5</w:t>
            </w:r>
            <w:r w:rsidR="002A495A">
              <w:t>.</w:t>
            </w:r>
          </w:p>
        </w:tc>
        <w:tc>
          <w:tcPr>
            <w:tcW w:w="9625" w:type="dxa"/>
          </w:tcPr>
          <w:p w14:paraId="433274B9" w14:textId="1802505C" w:rsidR="002A495A" w:rsidRDefault="003D23F9" w:rsidP="00982B47">
            <w:pPr>
              <w:spacing w:before="60" w:after="60"/>
            </w:pPr>
            <w:r>
              <w:t>Set n</w:t>
            </w:r>
            <w:r w:rsidR="00AD0ACE">
              <w:t>ext meeting date</w:t>
            </w:r>
            <w:r>
              <w:t>.</w:t>
            </w:r>
          </w:p>
        </w:tc>
      </w:tr>
    </w:tbl>
    <w:p w14:paraId="536CACF3" w14:textId="565D16C4" w:rsidR="00556B6C" w:rsidRPr="001D20AD" w:rsidRDefault="009D040B" w:rsidP="0044573B">
      <w:pPr>
        <w:pStyle w:val="Heading3"/>
        <w:rPr>
          <w:rFonts w:cstheme="minorHAnsi"/>
        </w:rPr>
      </w:pPr>
      <w:r>
        <w:t>A</w:t>
      </w:r>
      <w:r w:rsidR="00556B6C" w:rsidRPr="3FFA9E8E">
        <w:t>ction Plan</w:t>
      </w:r>
      <w:r w:rsidR="00422A35">
        <w:t xml:space="preserve"> and Outstanding </w:t>
      </w:r>
      <w:r w:rsidR="00422A35" w:rsidRPr="0044573B">
        <w:t>Action</w:t>
      </w:r>
      <w:r w:rsidR="00422A35">
        <w:t xml:space="preserve">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1"/>
        <w:gridCol w:w="3464"/>
        <w:gridCol w:w="2265"/>
      </w:tblGrid>
      <w:tr w:rsidR="001252BA" w14:paraId="478B2C87" w14:textId="77777777" w:rsidTr="00947C20">
        <w:trPr>
          <w:trHeight w:val="300"/>
        </w:trPr>
        <w:tc>
          <w:tcPr>
            <w:tcW w:w="4402" w:type="dxa"/>
            <w:shd w:val="clear" w:color="auto" w:fill="00549E" w:themeFill="accent1"/>
          </w:tcPr>
          <w:p w14:paraId="4DC820CF" w14:textId="77777777" w:rsidR="001252BA" w:rsidRPr="00BD151C" w:rsidRDefault="001252BA" w:rsidP="00BD151C">
            <w:pPr>
              <w:pStyle w:val="HSAGTableHeading"/>
              <w:rPr>
                <w:b/>
                <w:bCs w:val="0"/>
              </w:rPr>
            </w:pPr>
            <w:r w:rsidRPr="00BD151C">
              <w:rPr>
                <w:b/>
                <w:bCs w:val="0"/>
              </w:rPr>
              <w:t>Action Item</w:t>
            </w:r>
          </w:p>
        </w:tc>
        <w:tc>
          <w:tcPr>
            <w:tcW w:w="3510" w:type="dxa"/>
            <w:shd w:val="clear" w:color="auto" w:fill="00549E" w:themeFill="accent1"/>
          </w:tcPr>
          <w:p w14:paraId="119F8975" w14:textId="04F5D377" w:rsidR="001252BA" w:rsidRPr="00BD151C" w:rsidRDefault="001252BA" w:rsidP="00BD151C">
            <w:pPr>
              <w:pStyle w:val="HSAGTableHeading"/>
              <w:rPr>
                <w:b/>
                <w:bCs w:val="0"/>
              </w:rPr>
            </w:pPr>
            <w:r w:rsidRPr="00BD151C">
              <w:rPr>
                <w:b/>
                <w:bCs w:val="0"/>
              </w:rPr>
              <w:t>Status</w:t>
            </w:r>
          </w:p>
        </w:tc>
        <w:tc>
          <w:tcPr>
            <w:tcW w:w="2286" w:type="dxa"/>
            <w:shd w:val="clear" w:color="auto" w:fill="00549E" w:themeFill="accent1"/>
          </w:tcPr>
          <w:p w14:paraId="30690254" w14:textId="3FD9782F" w:rsidR="001252BA" w:rsidRPr="00BD151C" w:rsidRDefault="003D23F9" w:rsidP="00BD151C">
            <w:pPr>
              <w:pStyle w:val="HSAGTableHeading"/>
              <w:rPr>
                <w:b/>
                <w:bCs w:val="0"/>
              </w:rPr>
            </w:pPr>
            <w:r w:rsidRPr="00BD151C">
              <w:rPr>
                <w:b/>
                <w:bCs w:val="0"/>
              </w:rPr>
              <w:t xml:space="preserve">Is </w:t>
            </w:r>
            <w:r w:rsidR="001252BA" w:rsidRPr="00BD151C">
              <w:rPr>
                <w:b/>
                <w:bCs w:val="0"/>
              </w:rPr>
              <w:t>Follow</w:t>
            </w:r>
            <w:r w:rsidR="009D040B">
              <w:rPr>
                <w:b/>
                <w:bCs w:val="0"/>
              </w:rPr>
              <w:t>-</w:t>
            </w:r>
            <w:r w:rsidR="001252BA" w:rsidRPr="00BD151C">
              <w:rPr>
                <w:b/>
                <w:bCs w:val="0"/>
              </w:rPr>
              <w:t>Up Needed?</w:t>
            </w:r>
          </w:p>
        </w:tc>
      </w:tr>
      <w:tr w:rsidR="001252BA" w:rsidRPr="154B3D62" w14:paraId="4814E5B1" w14:textId="77777777" w:rsidTr="00947C20">
        <w:trPr>
          <w:trHeight w:val="300"/>
        </w:trPr>
        <w:tc>
          <w:tcPr>
            <w:tcW w:w="4402" w:type="dxa"/>
            <w:shd w:val="clear" w:color="auto" w:fill="DFECF7" w:themeFill="accent2" w:themeFillTint="33"/>
          </w:tcPr>
          <w:p w14:paraId="413812FB" w14:textId="77777777" w:rsidR="001252BA" w:rsidRPr="00982B47" w:rsidRDefault="001252BA" w:rsidP="00ED5104">
            <w:pPr>
              <w:spacing w:before="60" w:after="60"/>
              <w:rPr>
                <w:rFonts w:asciiTheme="minorHAnsi" w:hAnsiTheme="minorHAnsi"/>
              </w:rPr>
            </w:pPr>
          </w:p>
        </w:tc>
        <w:tc>
          <w:tcPr>
            <w:tcW w:w="3510" w:type="dxa"/>
            <w:shd w:val="clear" w:color="auto" w:fill="DFECF7" w:themeFill="accent2" w:themeFillTint="33"/>
          </w:tcPr>
          <w:p w14:paraId="1F3CFC28" w14:textId="09085295" w:rsidR="001252BA" w:rsidRPr="00982B47" w:rsidRDefault="001252BA" w:rsidP="00ED5104">
            <w:pPr>
              <w:spacing w:before="60" w:after="60"/>
              <w:rPr>
                <w:rFonts w:asciiTheme="minorHAnsi" w:hAnsiTheme="minorHAnsi"/>
              </w:rPr>
            </w:pPr>
          </w:p>
        </w:tc>
        <w:tc>
          <w:tcPr>
            <w:tcW w:w="2286" w:type="dxa"/>
            <w:shd w:val="clear" w:color="auto" w:fill="DFECF7" w:themeFill="accent2" w:themeFillTint="33"/>
          </w:tcPr>
          <w:p w14:paraId="01A23D43" w14:textId="77777777" w:rsidR="001252BA" w:rsidRPr="00982B47" w:rsidRDefault="001252BA" w:rsidP="00ED5104">
            <w:pPr>
              <w:spacing w:before="60" w:after="60"/>
              <w:rPr>
                <w:rFonts w:asciiTheme="minorHAnsi" w:hAnsiTheme="minorHAnsi"/>
              </w:rPr>
            </w:pPr>
          </w:p>
        </w:tc>
      </w:tr>
      <w:tr w:rsidR="001252BA" w:rsidRPr="154B3D62" w14:paraId="418B8110" w14:textId="77777777" w:rsidTr="00947C20">
        <w:trPr>
          <w:trHeight w:val="300"/>
        </w:trPr>
        <w:tc>
          <w:tcPr>
            <w:tcW w:w="4402" w:type="dxa"/>
          </w:tcPr>
          <w:p w14:paraId="64BC9389" w14:textId="77777777" w:rsidR="001252BA" w:rsidRPr="00982B47" w:rsidRDefault="001252BA" w:rsidP="00ED5104">
            <w:pPr>
              <w:spacing w:before="60" w:after="60"/>
              <w:rPr>
                <w:rFonts w:asciiTheme="minorHAnsi" w:hAnsiTheme="minorHAnsi"/>
              </w:rPr>
            </w:pPr>
          </w:p>
        </w:tc>
        <w:tc>
          <w:tcPr>
            <w:tcW w:w="3510" w:type="dxa"/>
          </w:tcPr>
          <w:p w14:paraId="3174EB14" w14:textId="1F54C685" w:rsidR="001252BA" w:rsidRPr="00982B47" w:rsidRDefault="001252BA" w:rsidP="00ED5104">
            <w:pPr>
              <w:spacing w:before="60" w:after="60"/>
              <w:rPr>
                <w:rFonts w:asciiTheme="minorHAnsi" w:hAnsiTheme="minorHAnsi"/>
              </w:rPr>
            </w:pPr>
          </w:p>
        </w:tc>
        <w:tc>
          <w:tcPr>
            <w:tcW w:w="2286" w:type="dxa"/>
          </w:tcPr>
          <w:p w14:paraId="6D6B1EDA" w14:textId="77777777" w:rsidR="001252BA" w:rsidRPr="00982B47" w:rsidRDefault="001252BA" w:rsidP="00ED5104">
            <w:pPr>
              <w:spacing w:before="60" w:after="60"/>
              <w:rPr>
                <w:rFonts w:asciiTheme="minorHAnsi" w:hAnsiTheme="minorHAnsi"/>
              </w:rPr>
            </w:pPr>
          </w:p>
        </w:tc>
      </w:tr>
      <w:tr w:rsidR="001252BA" w:rsidRPr="154B3D62" w14:paraId="18DAF6BC" w14:textId="77777777" w:rsidTr="00947C20">
        <w:trPr>
          <w:trHeight w:val="300"/>
        </w:trPr>
        <w:tc>
          <w:tcPr>
            <w:tcW w:w="4402" w:type="dxa"/>
            <w:shd w:val="clear" w:color="auto" w:fill="DFECF7" w:themeFill="accent2" w:themeFillTint="33"/>
          </w:tcPr>
          <w:p w14:paraId="1FE323FF" w14:textId="77777777" w:rsidR="001252BA" w:rsidRPr="00982B47" w:rsidRDefault="001252BA" w:rsidP="00ED5104">
            <w:pPr>
              <w:spacing w:before="60" w:after="60"/>
              <w:rPr>
                <w:rFonts w:asciiTheme="minorHAnsi" w:hAnsiTheme="minorHAnsi"/>
              </w:rPr>
            </w:pPr>
          </w:p>
        </w:tc>
        <w:tc>
          <w:tcPr>
            <w:tcW w:w="3510" w:type="dxa"/>
            <w:shd w:val="clear" w:color="auto" w:fill="DFECF7" w:themeFill="accent2" w:themeFillTint="33"/>
          </w:tcPr>
          <w:p w14:paraId="67E8B7AA" w14:textId="12508C20" w:rsidR="001252BA" w:rsidRPr="00982B47" w:rsidRDefault="001252BA" w:rsidP="00ED5104">
            <w:pPr>
              <w:spacing w:before="60" w:after="60"/>
              <w:rPr>
                <w:rFonts w:asciiTheme="minorHAnsi" w:hAnsiTheme="minorHAnsi"/>
              </w:rPr>
            </w:pPr>
          </w:p>
        </w:tc>
        <w:tc>
          <w:tcPr>
            <w:tcW w:w="2286" w:type="dxa"/>
            <w:shd w:val="clear" w:color="auto" w:fill="DFECF7" w:themeFill="accent2" w:themeFillTint="33"/>
          </w:tcPr>
          <w:p w14:paraId="65DAE047" w14:textId="77777777" w:rsidR="001252BA" w:rsidRPr="00982B47" w:rsidRDefault="001252BA" w:rsidP="00ED5104">
            <w:pPr>
              <w:spacing w:before="60" w:after="60"/>
              <w:rPr>
                <w:rFonts w:asciiTheme="minorHAnsi" w:hAnsiTheme="minorHAnsi"/>
              </w:rPr>
            </w:pPr>
          </w:p>
        </w:tc>
      </w:tr>
      <w:tr w:rsidR="001252BA" w:rsidRPr="154B3D62" w14:paraId="5BE94291" w14:textId="77777777" w:rsidTr="00947C20">
        <w:trPr>
          <w:trHeight w:val="300"/>
        </w:trPr>
        <w:tc>
          <w:tcPr>
            <w:tcW w:w="4402" w:type="dxa"/>
          </w:tcPr>
          <w:p w14:paraId="23385634" w14:textId="1AE4AC6F" w:rsidR="001252BA" w:rsidRPr="00982B47" w:rsidRDefault="001252BA" w:rsidP="00ED5104">
            <w:pPr>
              <w:spacing w:before="60" w:after="60"/>
              <w:rPr>
                <w:rFonts w:asciiTheme="minorHAnsi" w:hAnsiTheme="minorHAnsi"/>
              </w:rPr>
            </w:pPr>
          </w:p>
        </w:tc>
        <w:tc>
          <w:tcPr>
            <w:tcW w:w="3510" w:type="dxa"/>
          </w:tcPr>
          <w:p w14:paraId="434FBC71" w14:textId="371C56C1" w:rsidR="001252BA" w:rsidRPr="00982B47" w:rsidRDefault="001252BA" w:rsidP="00ED5104">
            <w:pPr>
              <w:spacing w:before="60" w:after="60"/>
              <w:rPr>
                <w:rFonts w:asciiTheme="minorHAnsi" w:hAnsiTheme="minorHAnsi"/>
              </w:rPr>
            </w:pPr>
          </w:p>
        </w:tc>
        <w:tc>
          <w:tcPr>
            <w:tcW w:w="2286" w:type="dxa"/>
          </w:tcPr>
          <w:p w14:paraId="64FD13B0" w14:textId="77777777" w:rsidR="001252BA" w:rsidRPr="00982B47" w:rsidRDefault="001252BA" w:rsidP="00ED5104">
            <w:pPr>
              <w:spacing w:before="60" w:after="60"/>
              <w:rPr>
                <w:rFonts w:asciiTheme="minorHAnsi" w:hAnsiTheme="minorHAnsi"/>
              </w:rPr>
            </w:pPr>
          </w:p>
        </w:tc>
      </w:tr>
      <w:tr w:rsidR="001252BA" w:rsidRPr="154B3D62" w14:paraId="47938D94" w14:textId="77777777" w:rsidTr="00947C20">
        <w:trPr>
          <w:trHeight w:val="300"/>
        </w:trPr>
        <w:tc>
          <w:tcPr>
            <w:tcW w:w="4402" w:type="dxa"/>
            <w:shd w:val="clear" w:color="auto" w:fill="DFECF7" w:themeFill="accent2" w:themeFillTint="33"/>
          </w:tcPr>
          <w:p w14:paraId="1EABA9A4" w14:textId="51B7F192" w:rsidR="001252BA" w:rsidRPr="00982B47" w:rsidRDefault="001252BA" w:rsidP="00ED5104">
            <w:pPr>
              <w:spacing w:before="60" w:after="60"/>
              <w:rPr>
                <w:rFonts w:asciiTheme="minorHAnsi" w:hAnsiTheme="minorHAnsi"/>
              </w:rPr>
            </w:pPr>
          </w:p>
        </w:tc>
        <w:tc>
          <w:tcPr>
            <w:tcW w:w="3510" w:type="dxa"/>
            <w:shd w:val="clear" w:color="auto" w:fill="DFECF7" w:themeFill="accent2" w:themeFillTint="33"/>
          </w:tcPr>
          <w:p w14:paraId="3A97C0CF" w14:textId="55390D9E" w:rsidR="001252BA" w:rsidRPr="00982B47" w:rsidRDefault="001252BA" w:rsidP="00ED5104">
            <w:pPr>
              <w:spacing w:before="60" w:after="60"/>
              <w:rPr>
                <w:rFonts w:asciiTheme="minorHAnsi" w:hAnsiTheme="minorHAnsi"/>
              </w:rPr>
            </w:pPr>
          </w:p>
        </w:tc>
        <w:tc>
          <w:tcPr>
            <w:tcW w:w="2286" w:type="dxa"/>
            <w:shd w:val="clear" w:color="auto" w:fill="DFECF7" w:themeFill="accent2" w:themeFillTint="33"/>
          </w:tcPr>
          <w:p w14:paraId="6ACCA2EF" w14:textId="77777777" w:rsidR="001252BA" w:rsidRPr="00982B47" w:rsidRDefault="001252BA" w:rsidP="00ED5104">
            <w:pPr>
              <w:spacing w:before="60" w:after="60"/>
              <w:rPr>
                <w:rFonts w:asciiTheme="minorHAnsi" w:hAnsiTheme="minorHAnsi"/>
              </w:rPr>
            </w:pPr>
          </w:p>
        </w:tc>
      </w:tr>
      <w:tr w:rsidR="001252BA" w:rsidRPr="154B3D62" w14:paraId="5FC0D7CC" w14:textId="77777777" w:rsidTr="00947C20">
        <w:trPr>
          <w:trHeight w:val="300"/>
        </w:trPr>
        <w:tc>
          <w:tcPr>
            <w:tcW w:w="4402" w:type="dxa"/>
          </w:tcPr>
          <w:p w14:paraId="02AB5032" w14:textId="18BB4050" w:rsidR="001252BA" w:rsidRPr="00982B47" w:rsidRDefault="001252BA" w:rsidP="00ED5104">
            <w:pPr>
              <w:spacing w:before="60" w:after="60"/>
              <w:rPr>
                <w:rFonts w:asciiTheme="minorHAnsi" w:hAnsiTheme="minorHAnsi"/>
              </w:rPr>
            </w:pPr>
          </w:p>
        </w:tc>
        <w:tc>
          <w:tcPr>
            <w:tcW w:w="3510" w:type="dxa"/>
          </w:tcPr>
          <w:p w14:paraId="01303116" w14:textId="08CC48A2" w:rsidR="001252BA" w:rsidRPr="00982B47" w:rsidRDefault="001252BA" w:rsidP="00ED5104">
            <w:pPr>
              <w:spacing w:before="60" w:after="60"/>
              <w:rPr>
                <w:rFonts w:asciiTheme="minorHAnsi" w:hAnsiTheme="minorHAnsi"/>
              </w:rPr>
            </w:pPr>
          </w:p>
        </w:tc>
        <w:tc>
          <w:tcPr>
            <w:tcW w:w="2286" w:type="dxa"/>
          </w:tcPr>
          <w:p w14:paraId="30D7BED6" w14:textId="77777777" w:rsidR="001252BA" w:rsidRPr="00982B47" w:rsidRDefault="001252BA" w:rsidP="00ED5104">
            <w:pPr>
              <w:spacing w:before="60" w:after="60"/>
              <w:rPr>
                <w:rFonts w:asciiTheme="minorHAnsi" w:hAnsiTheme="minorHAnsi"/>
              </w:rPr>
            </w:pPr>
          </w:p>
        </w:tc>
      </w:tr>
      <w:tr w:rsidR="001252BA" w:rsidRPr="154B3D62" w14:paraId="0EE3D6BC" w14:textId="77777777" w:rsidTr="00947C20">
        <w:trPr>
          <w:trHeight w:val="300"/>
        </w:trPr>
        <w:tc>
          <w:tcPr>
            <w:tcW w:w="4402" w:type="dxa"/>
            <w:shd w:val="clear" w:color="auto" w:fill="DFECF7" w:themeFill="accent2" w:themeFillTint="33"/>
          </w:tcPr>
          <w:p w14:paraId="0423A5C9" w14:textId="629F0178" w:rsidR="001252BA" w:rsidRPr="00982B47" w:rsidRDefault="001252BA" w:rsidP="00ED5104">
            <w:pPr>
              <w:spacing w:before="60" w:after="60"/>
              <w:rPr>
                <w:rFonts w:asciiTheme="minorHAnsi" w:hAnsiTheme="minorHAnsi"/>
              </w:rPr>
            </w:pPr>
          </w:p>
        </w:tc>
        <w:tc>
          <w:tcPr>
            <w:tcW w:w="3510" w:type="dxa"/>
            <w:shd w:val="clear" w:color="auto" w:fill="DFECF7" w:themeFill="accent2" w:themeFillTint="33"/>
          </w:tcPr>
          <w:p w14:paraId="669BC4C4" w14:textId="200B275A" w:rsidR="001252BA" w:rsidRPr="00982B47" w:rsidRDefault="001252BA" w:rsidP="00ED5104">
            <w:pPr>
              <w:spacing w:before="60" w:after="60"/>
              <w:rPr>
                <w:rFonts w:asciiTheme="minorHAnsi" w:hAnsiTheme="minorHAnsi"/>
              </w:rPr>
            </w:pPr>
          </w:p>
        </w:tc>
        <w:tc>
          <w:tcPr>
            <w:tcW w:w="2286" w:type="dxa"/>
            <w:shd w:val="clear" w:color="auto" w:fill="DFECF7" w:themeFill="accent2" w:themeFillTint="33"/>
          </w:tcPr>
          <w:p w14:paraId="00D88E9D" w14:textId="77777777" w:rsidR="001252BA" w:rsidRPr="00982B47" w:rsidRDefault="001252BA" w:rsidP="00ED5104">
            <w:pPr>
              <w:spacing w:before="60" w:after="60"/>
              <w:rPr>
                <w:rFonts w:asciiTheme="minorHAnsi" w:hAnsiTheme="minorHAnsi"/>
              </w:rPr>
            </w:pPr>
          </w:p>
        </w:tc>
      </w:tr>
    </w:tbl>
    <w:p w14:paraId="3C52C4DE" w14:textId="77777777" w:rsidR="00556B6C" w:rsidRDefault="00556B6C" w:rsidP="00BD151C"/>
    <w:p w14:paraId="70C4D5B9" w14:textId="065B56A3" w:rsidR="067C3A27" w:rsidRPr="007444E3" w:rsidRDefault="067C3A27" w:rsidP="0044573B">
      <w:pPr>
        <w:pStyle w:val="Heading3"/>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B3443E" w14:paraId="5792D2A6" w14:textId="77777777" w:rsidTr="00947C20">
        <w:trPr>
          <w:trHeight w:val="300"/>
        </w:trPr>
        <w:tc>
          <w:tcPr>
            <w:tcW w:w="9982" w:type="dxa"/>
            <w:shd w:val="clear" w:color="auto" w:fill="00549E" w:themeFill="accent1"/>
          </w:tcPr>
          <w:p w14:paraId="2B4B8A30" w14:textId="1EC43E55" w:rsidR="00B3443E" w:rsidRPr="00BD151C" w:rsidRDefault="00B3443E" w:rsidP="00BD151C">
            <w:pPr>
              <w:pStyle w:val="HSAGTableHeading"/>
              <w:tabs>
                <w:tab w:val="left" w:pos="1280"/>
              </w:tabs>
              <w:rPr>
                <w:b/>
                <w:bCs w:val="0"/>
              </w:rPr>
            </w:pPr>
            <w:r w:rsidRPr="00BD151C">
              <w:rPr>
                <w:b/>
                <w:bCs w:val="0"/>
              </w:rPr>
              <w:t>Successes</w:t>
            </w:r>
          </w:p>
        </w:tc>
      </w:tr>
      <w:tr w:rsidR="00B3443E" w:rsidRPr="154B3D62" w14:paraId="3286372C" w14:textId="77777777" w:rsidTr="00947C20">
        <w:trPr>
          <w:trHeight w:val="300"/>
        </w:trPr>
        <w:tc>
          <w:tcPr>
            <w:tcW w:w="9982" w:type="dxa"/>
            <w:shd w:val="clear" w:color="auto" w:fill="DFECF7" w:themeFill="accent2" w:themeFillTint="33"/>
          </w:tcPr>
          <w:p w14:paraId="36A81202" w14:textId="77777777" w:rsidR="00B3443E" w:rsidRPr="00982B47" w:rsidRDefault="00B3443E" w:rsidP="00ED5104">
            <w:pPr>
              <w:spacing w:before="60" w:after="60"/>
              <w:rPr>
                <w:rFonts w:asciiTheme="minorHAnsi" w:hAnsiTheme="minorHAnsi"/>
              </w:rPr>
            </w:pPr>
          </w:p>
        </w:tc>
      </w:tr>
      <w:tr w:rsidR="00B3443E" w:rsidRPr="154B3D62" w14:paraId="10CC16B2" w14:textId="77777777" w:rsidTr="00947C20">
        <w:trPr>
          <w:trHeight w:val="300"/>
        </w:trPr>
        <w:tc>
          <w:tcPr>
            <w:tcW w:w="9982" w:type="dxa"/>
          </w:tcPr>
          <w:p w14:paraId="61FF50F3" w14:textId="77777777" w:rsidR="00B3443E" w:rsidRPr="00982B47" w:rsidRDefault="00B3443E" w:rsidP="00ED5104">
            <w:pPr>
              <w:spacing w:before="60" w:after="60"/>
              <w:rPr>
                <w:rFonts w:asciiTheme="minorHAnsi" w:hAnsiTheme="minorHAnsi"/>
              </w:rPr>
            </w:pPr>
          </w:p>
        </w:tc>
      </w:tr>
      <w:tr w:rsidR="00B3443E" w:rsidRPr="154B3D62" w14:paraId="5D18DB09" w14:textId="77777777" w:rsidTr="00947C20">
        <w:trPr>
          <w:trHeight w:val="300"/>
        </w:trPr>
        <w:tc>
          <w:tcPr>
            <w:tcW w:w="9982" w:type="dxa"/>
            <w:shd w:val="clear" w:color="auto" w:fill="DFECF7" w:themeFill="accent2" w:themeFillTint="33"/>
          </w:tcPr>
          <w:p w14:paraId="008F6F27" w14:textId="77777777" w:rsidR="00B3443E" w:rsidRPr="00982B47" w:rsidRDefault="00B3443E" w:rsidP="00ED5104">
            <w:pPr>
              <w:spacing w:before="60" w:after="60"/>
              <w:rPr>
                <w:rFonts w:asciiTheme="minorHAnsi" w:hAnsiTheme="minorHAnsi"/>
              </w:rPr>
            </w:pPr>
          </w:p>
        </w:tc>
      </w:tr>
    </w:tbl>
    <w:p w14:paraId="0A5EE35C" w14:textId="432BE775" w:rsidR="00C8590A" w:rsidRPr="007444E3" w:rsidRDefault="00C8590A" w:rsidP="0044573B">
      <w:pPr>
        <w:pStyle w:val="Heading3"/>
        <w:rPr>
          <w:sz w:val="6"/>
          <w:szCs w:val="6"/>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3152"/>
        <w:gridCol w:w="2161"/>
        <w:gridCol w:w="1441"/>
      </w:tblGrid>
      <w:tr w:rsidR="007D1E4C" w14:paraId="3F768423" w14:textId="13759870" w:rsidTr="00947C20">
        <w:trPr>
          <w:trHeight w:val="300"/>
        </w:trPr>
        <w:tc>
          <w:tcPr>
            <w:tcW w:w="3322" w:type="dxa"/>
            <w:shd w:val="clear" w:color="auto" w:fill="00549E" w:themeFill="accent1"/>
          </w:tcPr>
          <w:p w14:paraId="140BDDE6" w14:textId="182279C7" w:rsidR="007D1E4C" w:rsidRPr="00BD151C" w:rsidRDefault="007D1E4C" w:rsidP="00BD151C">
            <w:pPr>
              <w:pStyle w:val="HSAGTableHeading"/>
              <w:rPr>
                <w:b/>
                <w:bCs w:val="0"/>
              </w:rPr>
            </w:pPr>
            <w:r w:rsidRPr="00BD151C">
              <w:rPr>
                <w:b/>
                <w:bCs w:val="0"/>
              </w:rPr>
              <w:t>Barriers</w:t>
            </w:r>
          </w:p>
        </w:tc>
        <w:tc>
          <w:tcPr>
            <w:tcW w:w="3150" w:type="dxa"/>
            <w:shd w:val="clear" w:color="auto" w:fill="00549E" w:themeFill="accent1"/>
          </w:tcPr>
          <w:p w14:paraId="43ADE47B" w14:textId="2058A035" w:rsidR="007D1E4C" w:rsidRPr="00BD151C" w:rsidRDefault="000D3593" w:rsidP="00BD151C">
            <w:pPr>
              <w:pStyle w:val="HSAGTableHeading"/>
              <w:rPr>
                <w:b/>
                <w:bCs w:val="0"/>
              </w:rPr>
            </w:pPr>
            <w:r w:rsidRPr="00BD151C">
              <w:rPr>
                <w:b/>
                <w:bCs w:val="0"/>
              </w:rPr>
              <w:t>Strategies to Overcome Barrier</w:t>
            </w:r>
          </w:p>
        </w:tc>
        <w:tc>
          <w:tcPr>
            <w:tcW w:w="2160" w:type="dxa"/>
            <w:shd w:val="clear" w:color="auto" w:fill="00549E" w:themeFill="accent1"/>
          </w:tcPr>
          <w:p w14:paraId="3C0FA695" w14:textId="1AB6668A" w:rsidR="007D1E4C" w:rsidRPr="00BD151C" w:rsidRDefault="007D1E4C" w:rsidP="00BD151C">
            <w:pPr>
              <w:pStyle w:val="HSAGTableHeading"/>
              <w:rPr>
                <w:b/>
                <w:bCs w:val="0"/>
              </w:rPr>
            </w:pPr>
            <w:r w:rsidRPr="00BD151C">
              <w:rPr>
                <w:b/>
                <w:bCs w:val="0"/>
              </w:rPr>
              <w:t>Responsible Person</w:t>
            </w:r>
          </w:p>
        </w:tc>
        <w:tc>
          <w:tcPr>
            <w:tcW w:w="1440" w:type="dxa"/>
            <w:shd w:val="clear" w:color="auto" w:fill="00549E" w:themeFill="accent1"/>
          </w:tcPr>
          <w:p w14:paraId="2165BF7B" w14:textId="451971F7" w:rsidR="007D1E4C" w:rsidRPr="00BD151C" w:rsidRDefault="007D1E4C" w:rsidP="00BD151C">
            <w:pPr>
              <w:pStyle w:val="HSAGTableHeading"/>
              <w:rPr>
                <w:b/>
                <w:bCs w:val="0"/>
              </w:rPr>
            </w:pPr>
            <w:r w:rsidRPr="00BD151C">
              <w:rPr>
                <w:b/>
                <w:bCs w:val="0"/>
              </w:rPr>
              <w:t>Due Date</w:t>
            </w:r>
          </w:p>
        </w:tc>
      </w:tr>
      <w:tr w:rsidR="007D1E4C" w14:paraId="2207EE90" w14:textId="5A8BDF09" w:rsidTr="00947C20">
        <w:trPr>
          <w:trHeight w:val="300"/>
        </w:trPr>
        <w:tc>
          <w:tcPr>
            <w:tcW w:w="3322" w:type="dxa"/>
            <w:shd w:val="clear" w:color="auto" w:fill="DFECF7" w:themeFill="accent2" w:themeFillTint="33"/>
          </w:tcPr>
          <w:p w14:paraId="601B0091" w14:textId="77777777" w:rsidR="007D1E4C" w:rsidRDefault="007D1E4C" w:rsidP="00982B47">
            <w:pPr>
              <w:spacing w:before="60" w:after="60"/>
            </w:pPr>
          </w:p>
        </w:tc>
        <w:tc>
          <w:tcPr>
            <w:tcW w:w="3150" w:type="dxa"/>
            <w:shd w:val="clear" w:color="auto" w:fill="DFECF7" w:themeFill="accent2" w:themeFillTint="33"/>
          </w:tcPr>
          <w:p w14:paraId="40B80822" w14:textId="4C9736B8" w:rsidR="007D1E4C" w:rsidRDefault="007D1E4C" w:rsidP="00982B47">
            <w:pPr>
              <w:spacing w:before="60" w:after="60"/>
            </w:pPr>
          </w:p>
        </w:tc>
        <w:tc>
          <w:tcPr>
            <w:tcW w:w="2160" w:type="dxa"/>
            <w:shd w:val="clear" w:color="auto" w:fill="DFECF7" w:themeFill="accent2" w:themeFillTint="33"/>
          </w:tcPr>
          <w:p w14:paraId="4152D6D1" w14:textId="0D543475" w:rsidR="007D1E4C" w:rsidRDefault="007D1E4C" w:rsidP="00982B47">
            <w:pPr>
              <w:spacing w:before="60" w:after="60"/>
            </w:pPr>
          </w:p>
        </w:tc>
        <w:tc>
          <w:tcPr>
            <w:tcW w:w="1440" w:type="dxa"/>
            <w:shd w:val="clear" w:color="auto" w:fill="DFECF7" w:themeFill="accent2" w:themeFillTint="33"/>
          </w:tcPr>
          <w:p w14:paraId="42F853C8" w14:textId="77777777" w:rsidR="007D1E4C" w:rsidRPr="154B3D62" w:rsidRDefault="007D1E4C" w:rsidP="00982B47">
            <w:pPr>
              <w:spacing w:before="60" w:after="60"/>
            </w:pPr>
          </w:p>
        </w:tc>
      </w:tr>
      <w:tr w:rsidR="007D1E4C" w14:paraId="3A8DDB54" w14:textId="126C3A72" w:rsidTr="00947C20">
        <w:trPr>
          <w:trHeight w:val="300"/>
        </w:trPr>
        <w:tc>
          <w:tcPr>
            <w:tcW w:w="3322" w:type="dxa"/>
          </w:tcPr>
          <w:p w14:paraId="0E42DDD5" w14:textId="77777777" w:rsidR="007D1E4C" w:rsidRDefault="007D1E4C" w:rsidP="00982B47">
            <w:pPr>
              <w:spacing w:before="60" w:after="60"/>
            </w:pPr>
          </w:p>
        </w:tc>
        <w:tc>
          <w:tcPr>
            <w:tcW w:w="3150" w:type="dxa"/>
          </w:tcPr>
          <w:p w14:paraId="2557CD9A" w14:textId="1C0BDDA6" w:rsidR="007D1E4C" w:rsidRDefault="007D1E4C" w:rsidP="00982B47">
            <w:pPr>
              <w:spacing w:before="60" w:after="60"/>
            </w:pPr>
          </w:p>
        </w:tc>
        <w:tc>
          <w:tcPr>
            <w:tcW w:w="2160" w:type="dxa"/>
          </w:tcPr>
          <w:p w14:paraId="5E95F967" w14:textId="726D1A6F" w:rsidR="007D1E4C" w:rsidRDefault="007D1E4C" w:rsidP="00982B47">
            <w:pPr>
              <w:spacing w:before="60" w:after="60"/>
            </w:pPr>
          </w:p>
        </w:tc>
        <w:tc>
          <w:tcPr>
            <w:tcW w:w="1440" w:type="dxa"/>
          </w:tcPr>
          <w:p w14:paraId="5D0AE5AE" w14:textId="77777777" w:rsidR="007D1E4C" w:rsidRPr="154B3D62" w:rsidRDefault="007D1E4C" w:rsidP="00982B47">
            <w:pPr>
              <w:spacing w:before="60" w:after="60"/>
            </w:pPr>
          </w:p>
        </w:tc>
      </w:tr>
      <w:tr w:rsidR="007D1E4C" w14:paraId="1AA27BA0" w14:textId="173EBF41" w:rsidTr="00947C20">
        <w:trPr>
          <w:trHeight w:val="300"/>
        </w:trPr>
        <w:tc>
          <w:tcPr>
            <w:tcW w:w="3322" w:type="dxa"/>
            <w:shd w:val="clear" w:color="auto" w:fill="DFECF7" w:themeFill="accent2" w:themeFillTint="33"/>
          </w:tcPr>
          <w:p w14:paraId="458ACD25" w14:textId="77777777" w:rsidR="007D1E4C" w:rsidRDefault="007D1E4C" w:rsidP="00982B47">
            <w:pPr>
              <w:spacing w:before="60" w:after="60"/>
            </w:pPr>
          </w:p>
        </w:tc>
        <w:tc>
          <w:tcPr>
            <w:tcW w:w="3150" w:type="dxa"/>
            <w:shd w:val="clear" w:color="auto" w:fill="DFECF7" w:themeFill="accent2" w:themeFillTint="33"/>
          </w:tcPr>
          <w:p w14:paraId="6F240978" w14:textId="60FC2E58" w:rsidR="007D1E4C" w:rsidRDefault="007D1E4C" w:rsidP="00982B47">
            <w:pPr>
              <w:spacing w:before="60" w:after="60"/>
            </w:pPr>
          </w:p>
        </w:tc>
        <w:tc>
          <w:tcPr>
            <w:tcW w:w="2160" w:type="dxa"/>
            <w:shd w:val="clear" w:color="auto" w:fill="DFECF7" w:themeFill="accent2" w:themeFillTint="33"/>
          </w:tcPr>
          <w:p w14:paraId="1FA511A4" w14:textId="5E9BFB6D" w:rsidR="007D1E4C" w:rsidRDefault="007D1E4C" w:rsidP="00982B47">
            <w:pPr>
              <w:spacing w:before="60" w:after="60"/>
            </w:pPr>
          </w:p>
        </w:tc>
        <w:tc>
          <w:tcPr>
            <w:tcW w:w="1440" w:type="dxa"/>
            <w:shd w:val="clear" w:color="auto" w:fill="DFECF7" w:themeFill="accent2" w:themeFillTint="33"/>
          </w:tcPr>
          <w:p w14:paraId="5D3BE3F9" w14:textId="77777777" w:rsidR="007D1E4C" w:rsidRPr="154B3D62" w:rsidRDefault="007D1E4C" w:rsidP="00982B47">
            <w:pPr>
              <w:spacing w:before="60" w:after="60"/>
            </w:pPr>
          </w:p>
        </w:tc>
      </w:tr>
    </w:tbl>
    <w:p w14:paraId="196494FD" w14:textId="6783B7B7" w:rsidR="00CB7A5B" w:rsidRPr="007444E3" w:rsidRDefault="00CB7A5B" w:rsidP="0044573B">
      <w:pPr>
        <w:pStyle w:val="Heading3"/>
        <w:rPr>
          <w:sz w:val="6"/>
          <w:szCs w:val="6"/>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8"/>
        <w:gridCol w:w="2161"/>
        <w:gridCol w:w="1441"/>
      </w:tblGrid>
      <w:tr w:rsidR="001D20AD" w14:paraId="0808DF3A" w14:textId="77777777" w:rsidTr="00947C20">
        <w:trPr>
          <w:trHeight w:val="300"/>
        </w:trPr>
        <w:tc>
          <w:tcPr>
            <w:tcW w:w="6434" w:type="dxa"/>
            <w:shd w:val="clear" w:color="auto" w:fill="00549E" w:themeFill="accent1"/>
          </w:tcPr>
          <w:p w14:paraId="4FAAF37D" w14:textId="77777777" w:rsidR="001D20AD" w:rsidRPr="00BD151C" w:rsidRDefault="001D20AD" w:rsidP="00BD151C">
            <w:pPr>
              <w:pStyle w:val="HSAGTableHeading"/>
              <w:rPr>
                <w:b/>
                <w:bCs w:val="0"/>
              </w:rPr>
            </w:pPr>
            <w:r w:rsidRPr="00BD151C">
              <w:rPr>
                <w:b/>
                <w:bCs w:val="0"/>
              </w:rPr>
              <w:t>New Action Items</w:t>
            </w:r>
          </w:p>
        </w:tc>
        <w:tc>
          <w:tcPr>
            <w:tcW w:w="2160" w:type="dxa"/>
            <w:shd w:val="clear" w:color="auto" w:fill="00549E" w:themeFill="accent1"/>
          </w:tcPr>
          <w:p w14:paraId="6C4BEB4F" w14:textId="77777777" w:rsidR="001D20AD" w:rsidRPr="00BD151C" w:rsidRDefault="001D20AD" w:rsidP="00BD151C">
            <w:pPr>
              <w:pStyle w:val="HSAGTableHeading"/>
              <w:rPr>
                <w:b/>
                <w:bCs w:val="0"/>
              </w:rPr>
            </w:pPr>
            <w:r w:rsidRPr="00BD151C">
              <w:rPr>
                <w:b/>
                <w:bCs w:val="0"/>
              </w:rPr>
              <w:t>Responsible Person</w:t>
            </w:r>
          </w:p>
        </w:tc>
        <w:tc>
          <w:tcPr>
            <w:tcW w:w="1440" w:type="dxa"/>
            <w:shd w:val="clear" w:color="auto" w:fill="00549E" w:themeFill="accent1"/>
          </w:tcPr>
          <w:p w14:paraId="378F1AEE" w14:textId="77777777" w:rsidR="001D20AD" w:rsidRPr="00BD151C" w:rsidRDefault="001D20AD" w:rsidP="00BD151C">
            <w:pPr>
              <w:pStyle w:val="HSAGTableHeading"/>
              <w:rPr>
                <w:b/>
                <w:bCs w:val="0"/>
              </w:rPr>
            </w:pPr>
            <w:r w:rsidRPr="00BD151C">
              <w:rPr>
                <w:b/>
                <w:bCs w:val="0"/>
              </w:rPr>
              <w:t>Due Date</w:t>
            </w:r>
          </w:p>
        </w:tc>
      </w:tr>
      <w:tr w:rsidR="001D20AD" w:rsidRPr="154B3D62" w14:paraId="3CD6071B" w14:textId="77777777" w:rsidTr="00947C20">
        <w:trPr>
          <w:trHeight w:val="300"/>
        </w:trPr>
        <w:tc>
          <w:tcPr>
            <w:tcW w:w="6434" w:type="dxa"/>
            <w:shd w:val="clear" w:color="auto" w:fill="DFECF7" w:themeFill="accent2" w:themeFillTint="33"/>
          </w:tcPr>
          <w:p w14:paraId="5A706201" w14:textId="77777777" w:rsidR="001D20AD" w:rsidRDefault="001D20AD" w:rsidP="00982B47">
            <w:pPr>
              <w:spacing w:before="60" w:after="60"/>
            </w:pPr>
          </w:p>
        </w:tc>
        <w:tc>
          <w:tcPr>
            <w:tcW w:w="2160" w:type="dxa"/>
            <w:shd w:val="clear" w:color="auto" w:fill="DFECF7" w:themeFill="accent2" w:themeFillTint="33"/>
          </w:tcPr>
          <w:p w14:paraId="246CB4A7" w14:textId="5DA5BCB1" w:rsidR="001D20AD" w:rsidRDefault="001D20AD" w:rsidP="00982B47">
            <w:pPr>
              <w:spacing w:before="60" w:after="60"/>
            </w:pPr>
          </w:p>
        </w:tc>
        <w:tc>
          <w:tcPr>
            <w:tcW w:w="1440" w:type="dxa"/>
            <w:shd w:val="clear" w:color="auto" w:fill="DFECF7" w:themeFill="accent2" w:themeFillTint="33"/>
          </w:tcPr>
          <w:p w14:paraId="795B40E8" w14:textId="77777777" w:rsidR="001D20AD" w:rsidRPr="154B3D62" w:rsidRDefault="001D20AD" w:rsidP="00982B47">
            <w:pPr>
              <w:spacing w:before="60" w:after="60"/>
            </w:pPr>
          </w:p>
        </w:tc>
      </w:tr>
      <w:tr w:rsidR="001D20AD" w:rsidRPr="154B3D62" w14:paraId="32DDB3EB" w14:textId="77777777" w:rsidTr="00947C20">
        <w:trPr>
          <w:trHeight w:val="300"/>
        </w:trPr>
        <w:tc>
          <w:tcPr>
            <w:tcW w:w="6434" w:type="dxa"/>
          </w:tcPr>
          <w:p w14:paraId="7357D825" w14:textId="77777777" w:rsidR="001D20AD" w:rsidRDefault="001D20AD" w:rsidP="00982B47">
            <w:pPr>
              <w:spacing w:before="60" w:after="60"/>
            </w:pPr>
          </w:p>
        </w:tc>
        <w:tc>
          <w:tcPr>
            <w:tcW w:w="2160" w:type="dxa"/>
          </w:tcPr>
          <w:p w14:paraId="0C0BFD0E" w14:textId="3A44B595" w:rsidR="001D20AD" w:rsidRDefault="001D20AD" w:rsidP="00982B47">
            <w:pPr>
              <w:spacing w:before="60" w:after="60"/>
            </w:pPr>
          </w:p>
        </w:tc>
        <w:tc>
          <w:tcPr>
            <w:tcW w:w="1440" w:type="dxa"/>
          </w:tcPr>
          <w:p w14:paraId="42F7AE12" w14:textId="77777777" w:rsidR="001D20AD" w:rsidRPr="154B3D62" w:rsidRDefault="001D20AD" w:rsidP="00982B47">
            <w:pPr>
              <w:spacing w:before="60" w:after="60"/>
            </w:pPr>
          </w:p>
        </w:tc>
      </w:tr>
      <w:tr w:rsidR="001D20AD" w:rsidRPr="154B3D62" w14:paraId="793DB3DC" w14:textId="77777777" w:rsidTr="00947C20">
        <w:trPr>
          <w:trHeight w:val="300"/>
        </w:trPr>
        <w:tc>
          <w:tcPr>
            <w:tcW w:w="6434" w:type="dxa"/>
            <w:shd w:val="clear" w:color="auto" w:fill="DFECF7" w:themeFill="accent2" w:themeFillTint="33"/>
          </w:tcPr>
          <w:p w14:paraId="46BCF323" w14:textId="77777777" w:rsidR="001D20AD" w:rsidRDefault="001D20AD" w:rsidP="00982B47">
            <w:pPr>
              <w:spacing w:before="60" w:after="60"/>
            </w:pPr>
          </w:p>
        </w:tc>
        <w:tc>
          <w:tcPr>
            <w:tcW w:w="2160" w:type="dxa"/>
            <w:shd w:val="clear" w:color="auto" w:fill="DFECF7" w:themeFill="accent2" w:themeFillTint="33"/>
          </w:tcPr>
          <w:p w14:paraId="59C8585C" w14:textId="78F6E274" w:rsidR="001D20AD" w:rsidRDefault="001D20AD" w:rsidP="00982B47">
            <w:pPr>
              <w:spacing w:before="60" w:after="60"/>
            </w:pPr>
          </w:p>
        </w:tc>
        <w:tc>
          <w:tcPr>
            <w:tcW w:w="1440" w:type="dxa"/>
            <w:shd w:val="clear" w:color="auto" w:fill="DFECF7" w:themeFill="accent2" w:themeFillTint="33"/>
          </w:tcPr>
          <w:p w14:paraId="75F2A8AC" w14:textId="77777777" w:rsidR="001D20AD" w:rsidRPr="154B3D62" w:rsidRDefault="001D20AD" w:rsidP="00982B47">
            <w:pPr>
              <w:spacing w:before="60" w:after="60"/>
            </w:pPr>
          </w:p>
        </w:tc>
      </w:tr>
      <w:tr w:rsidR="001D20AD" w:rsidRPr="154B3D62" w14:paraId="75E92501" w14:textId="77777777" w:rsidTr="00947C20">
        <w:trPr>
          <w:trHeight w:val="300"/>
        </w:trPr>
        <w:tc>
          <w:tcPr>
            <w:tcW w:w="6434" w:type="dxa"/>
          </w:tcPr>
          <w:p w14:paraId="17CE9027" w14:textId="21748C92" w:rsidR="001D20AD" w:rsidRDefault="001D20AD" w:rsidP="00982B47">
            <w:pPr>
              <w:spacing w:before="60" w:after="60"/>
            </w:pPr>
          </w:p>
        </w:tc>
        <w:tc>
          <w:tcPr>
            <w:tcW w:w="2160" w:type="dxa"/>
          </w:tcPr>
          <w:p w14:paraId="6A7CE635" w14:textId="325A675D" w:rsidR="001D20AD" w:rsidRDefault="001D20AD" w:rsidP="00982B47">
            <w:pPr>
              <w:spacing w:before="60" w:after="60"/>
            </w:pPr>
          </w:p>
        </w:tc>
        <w:tc>
          <w:tcPr>
            <w:tcW w:w="1440" w:type="dxa"/>
          </w:tcPr>
          <w:p w14:paraId="54986861" w14:textId="77777777" w:rsidR="001D20AD" w:rsidRPr="154B3D62" w:rsidRDefault="001D20AD" w:rsidP="00982B47">
            <w:pPr>
              <w:spacing w:before="60" w:after="60"/>
            </w:pPr>
          </w:p>
        </w:tc>
      </w:tr>
      <w:tr w:rsidR="001D20AD" w:rsidRPr="154B3D62" w14:paraId="3864AB4D" w14:textId="77777777" w:rsidTr="00947C20">
        <w:trPr>
          <w:trHeight w:val="300"/>
        </w:trPr>
        <w:tc>
          <w:tcPr>
            <w:tcW w:w="6434" w:type="dxa"/>
            <w:shd w:val="clear" w:color="auto" w:fill="DFECF7" w:themeFill="accent2" w:themeFillTint="33"/>
          </w:tcPr>
          <w:p w14:paraId="3259A282" w14:textId="0F417803" w:rsidR="001D20AD" w:rsidRDefault="001D20AD" w:rsidP="00982B47">
            <w:pPr>
              <w:spacing w:before="60" w:after="60"/>
            </w:pPr>
          </w:p>
        </w:tc>
        <w:tc>
          <w:tcPr>
            <w:tcW w:w="2160" w:type="dxa"/>
            <w:shd w:val="clear" w:color="auto" w:fill="DFECF7" w:themeFill="accent2" w:themeFillTint="33"/>
          </w:tcPr>
          <w:p w14:paraId="33BC3270" w14:textId="513C31ED" w:rsidR="001D20AD" w:rsidRDefault="001D20AD" w:rsidP="00982B47">
            <w:pPr>
              <w:spacing w:before="60" w:after="60"/>
            </w:pPr>
          </w:p>
        </w:tc>
        <w:tc>
          <w:tcPr>
            <w:tcW w:w="1440" w:type="dxa"/>
            <w:shd w:val="clear" w:color="auto" w:fill="DFECF7" w:themeFill="accent2" w:themeFillTint="33"/>
          </w:tcPr>
          <w:p w14:paraId="55E7CB07" w14:textId="77777777" w:rsidR="001D20AD" w:rsidRPr="154B3D62" w:rsidRDefault="001D20AD" w:rsidP="00982B47">
            <w:pPr>
              <w:spacing w:before="60" w:after="60"/>
            </w:pPr>
          </w:p>
        </w:tc>
      </w:tr>
    </w:tbl>
    <w:p w14:paraId="5627488D" w14:textId="5F78C843" w:rsidR="063BBA17" w:rsidRDefault="063BBA17" w:rsidP="0044573B">
      <w:pPr>
        <w:pStyle w:val="Heading3"/>
      </w:pPr>
      <w:r w:rsidRPr="00616607">
        <w:t xml:space="preserve">Additional Comments: </w:t>
      </w:r>
    </w:p>
    <w:p w14:paraId="78738194" w14:textId="77777777" w:rsidR="00653C6F" w:rsidRDefault="00653C6F" w:rsidP="00982B47"/>
    <w:p w14:paraId="6794C456" w14:textId="74F19643" w:rsidR="000F7A98" w:rsidRDefault="00653C6F" w:rsidP="0044573B">
      <w:pPr>
        <w:pStyle w:val="Heading3"/>
      </w:pPr>
      <w:r>
        <w:t xml:space="preserve">Next Meeting Date: </w:t>
      </w:r>
    </w:p>
    <w:p w14:paraId="2A2B2AE4" w14:textId="77777777" w:rsidR="00915D31" w:rsidRPr="00915D31" w:rsidRDefault="00915D31" w:rsidP="00915D31"/>
    <w:p w14:paraId="0B8B8239" w14:textId="7482A3DA" w:rsidR="00915D31" w:rsidRPr="00915D31" w:rsidRDefault="00915D31" w:rsidP="00915D31">
      <w:pPr>
        <w:pStyle w:val="BasicParagraph"/>
        <w:suppressAutoHyphens/>
        <w:spacing w:before="3000" w:line="240" w:lineRule="auto"/>
        <w:rPr>
          <w:rFonts w:ascii="Calibri" w:hAnsi="Calibri" w:cs="Calibri"/>
          <w:sz w:val="16"/>
          <w:szCs w:val="16"/>
        </w:rPr>
      </w:pPr>
      <w:r w:rsidRPr="002C6AC6">
        <w:rPr>
          <w:rFonts w:ascii="Calibri" w:hAnsi="Calibri" w:cs="Calibri"/>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7444E3">
        <w:rPr>
          <w:rFonts w:ascii="Calibri" w:hAnsi="Calibri" w:cs="Calibri"/>
          <w:sz w:val="16"/>
          <w:szCs w:val="16"/>
        </w:rPr>
        <w:t>04092026-04</w:t>
      </w:r>
    </w:p>
    <w:sectPr w:rsidR="00915D31" w:rsidRPr="00915D31" w:rsidSect="00C023B0">
      <w:headerReference w:type="default" r:id="rId11"/>
      <w:footerReference w:type="default" r:id="rId12"/>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AF8C7" w14:textId="77777777" w:rsidR="00060410" w:rsidRDefault="00060410" w:rsidP="00383899">
      <w:pPr>
        <w:spacing w:after="0"/>
      </w:pPr>
      <w:r>
        <w:separator/>
      </w:r>
    </w:p>
  </w:endnote>
  <w:endnote w:type="continuationSeparator" w:id="0">
    <w:p w14:paraId="787781A5" w14:textId="77777777" w:rsidR="00060410" w:rsidRDefault="00060410"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Content>
      <w:p w14:paraId="228EE75D"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4E590" w14:textId="77777777" w:rsidR="00060410" w:rsidRDefault="00060410" w:rsidP="00383899">
      <w:pPr>
        <w:spacing w:after="0"/>
      </w:pPr>
      <w:r>
        <w:separator/>
      </w:r>
    </w:p>
  </w:footnote>
  <w:footnote w:type="continuationSeparator" w:id="0">
    <w:p w14:paraId="54E51175" w14:textId="77777777" w:rsidR="00060410" w:rsidRDefault="00060410"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313917" w14:paraId="1F80E5B3" w14:textId="77777777" w:rsidTr="00313917">
      <w:trPr>
        <w:jc w:val="center"/>
      </w:trPr>
      <w:tc>
        <w:tcPr>
          <w:tcW w:w="4225" w:type="dxa"/>
        </w:tcPr>
        <w:p w14:paraId="1D62951D" w14:textId="77777777" w:rsidR="00313917" w:rsidRDefault="00313917" w:rsidP="00313917">
          <w:pPr>
            <w:spacing w:after="0"/>
          </w:pPr>
          <w:r>
            <w:rPr>
              <w:noProof/>
            </w:rPr>
            <w:drawing>
              <wp:inline distT="0" distB="0" distL="0" distR="0" wp14:anchorId="06066F64" wp14:editId="3FEC05F4">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69FF2E0F" w14:textId="77777777" w:rsidR="00313917" w:rsidRDefault="00313917" w:rsidP="00313917">
          <w:pPr>
            <w:jc w:val="center"/>
          </w:pPr>
        </w:p>
      </w:tc>
      <w:tc>
        <w:tcPr>
          <w:tcW w:w="5305" w:type="dxa"/>
        </w:tcPr>
        <w:p w14:paraId="7D96DBF3" w14:textId="77777777" w:rsidR="00313917" w:rsidRDefault="00313917" w:rsidP="00313917">
          <w:pPr>
            <w:pStyle w:val="Header"/>
            <w:jc w:val="right"/>
          </w:pPr>
        </w:p>
      </w:tc>
    </w:tr>
  </w:tbl>
  <w:p w14:paraId="2EF8D793"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76CC0"/>
    <w:multiLevelType w:val="multilevel"/>
    <w:tmpl w:val="7B1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53337"/>
    <w:multiLevelType w:val="hybridMultilevel"/>
    <w:tmpl w:val="5C3E1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348935CA"/>
    <w:multiLevelType w:val="multilevel"/>
    <w:tmpl w:val="AAD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A83616C"/>
    <w:multiLevelType w:val="multilevel"/>
    <w:tmpl w:val="606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1D46A"/>
    <w:multiLevelType w:val="hybridMultilevel"/>
    <w:tmpl w:val="FFFFFFFF"/>
    <w:lvl w:ilvl="0" w:tplc="231C7648">
      <w:start w:val="1"/>
      <w:numFmt w:val="bullet"/>
      <w:lvlText w:val=""/>
      <w:lvlJc w:val="left"/>
      <w:pPr>
        <w:ind w:left="720" w:hanging="360"/>
      </w:pPr>
      <w:rPr>
        <w:rFonts w:ascii="Wingdings" w:hAnsi="Wingdings" w:hint="default"/>
      </w:rPr>
    </w:lvl>
    <w:lvl w:ilvl="1" w:tplc="21367696">
      <w:start w:val="1"/>
      <w:numFmt w:val="bullet"/>
      <w:lvlText w:val="o"/>
      <w:lvlJc w:val="left"/>
      <w:pPr>
        <w:ind w:left="1440" w:hanging="360"/>
      </w:pPr>
      <w:rPr>
        <w:rFonts w:ascii="Courier New" w:hAnsi="Courier New" w:hint="default"/>
      </w:rPr>
    </w:lvl>
    <w:lvl w:ilvl="2" w:tplc="CF80FC66">
      <w:start w:val="1"/>
      <w:numFmt w:val="bullet"/>
      <w:lvlText w:val=""/>
      <w:lvlJc w:val="left"/>
      <w:pPr>
        <w:ind w:left="2160" w:hanging="360"/>
      </w:pPr>
      <w:rPr>
        <w:rFonts w:ascii="Wingdings" w:hAnsi="Wingdings" w:hint="default"/>
      </w:rPr>
    </w:lvl>
    <w:lvl w:ilvl="3" w:tplc="803E2BC4">
      <w:start w:val="1"/>
      <w:numFmt w:val="bullet"/>
      <w:lvlText w:val=""/>
      <w:lvlJc w:val="left"/>
      <w:pPr>
        <w:ind w:left="2880" w:hanging="360"/>
      </w:pPr>
      <w:rPr>
        <w:rFonts w:ascii="Symbol" w:hAnsi="Symbol" w:hint="default"/>
      </w:rPr>
    </w:lvl>
    <w:lvl w:ilvl="4" w:tplc="663C6B98">
      <w:start w:val="1"/>
      <w:numFmt w:val="bullet"/>
      <w:lvlText w:val="o"/>
      <w:lvlJc w:val="left"/>
      <w:pPr>
        <w:ind w:left="3600" w:hanging="360"/>
      </w:pPr>
      <w:rPr>
        <w:rFonts w:ascii="Courier New" w:hAnsi="Courier New" w:hint="default"/>
      </w:rPr>
    </w:lvl>
    <w:lvl w:ilvl="5" w:tplc="FFE497A6">
      <w:start w:val="1"/>
      <w:numFmt w:val="bullet"/>
      <w:lvlText w:val=""/>
      <w:lvlJc w:val="left"/>
      <w:pPr>
        <w:ind w:left="4320" w:hanging="360"/>
      </w:pPr>
      <w:rPr>
        <w:rFonts w:ascii="Wingdings" w:hAnsi="Wingdings" w:hint="default"/>
      </w:rPr>
    </w:lvl>
    <w:lvl w:ilvl="6" w:tplc="4E161DD0">
      <w:start w:val="1"/>
      <w:numFmt w:val="bullet"/>
      <w:lvlText w:val=""/>
      <w:lvlJc w:val="left"/>
      <w:pPr>
        <w:ind w:left="5040" w:hanging="360"/>
      </w:pPr>
      <w:rPr>
        <w:rFonts w:ascii="Symbol" w:hAnsi="Symbol" w:hint="default"/>
      </w:rPr>
    </w:lvl>
    <w:lvl w:ilvl="7" w:tplc="15C8F502">
      <w:start w:val="1"/>
      <w:numFmt w:val="bullet"/>
      <w:lvlText w:val="o"/>
      <w:lvlJc w:val="left"/>
      <w:pPr>
        <w:ind w:left="5760" w:hanging="360"/>
      </w:pPr>
      <w:rPr>
        <w:rFonts w:ascii="Courier New" w:hAnsi="Courier New" w:hint="default"/>
      </w:rPr>
    </w:lvl>
    <w:lvl w:ilvl="8" w:tplc="0A98BED0">
      <w:start w:val="1"/>
      <w:numFmt w:val="bullet"/>
      <w:lvlText w:val=""/>
      <w:lvlJc w:val="left"/>
      <w:pPr>
        <w:ind w:left="6480" w:hanging="360"/>
      </w:pPr>
      <w:rPr>
        <w:rFonts w:ascii="Wingdings" w:hAnsi="Wingdings" w:hint="default"/>
      </w:rPr>
    </w:lvl>
  </w:abstractNum>
  <w:abstractNum w:abstractNumId="10" w15:restartNumberingAfterBreak="0">
    <w:nsid w:val="4F6EE22F"/>
    <w:multiLevelType w:val="hybridMultilevel"/>
    <w:tmpl w:val="FFFFFFFF"/>
    <w:lvl w:ilvl="0" w:tplc="B2420EFA">
      <w:start w:val="1"/>
      <w:numFmt w:val="bullet"/>
      <w:lvlText w:val=""/>
      <w:lvlJc w:val="left"/>
      <w:pPr>
        <w:ind w:left="720" w:hanging="360"/>
      </w:pPr>
      <w:rPr>
        <w:rFonts w:ascii="Symbol" w:hAnsi="Symbol" w:hint="default"/>
      </w:rPr>
    </w:lvl>
    <w:lvl w:ilvl="1" w:tplc="D71AACD2">
      <w:start w:val="1"/>
      <w:numFmt w:val="bullet"/>
      <w:lvlText w:val="o"/>
      <w:lvlJc w:val="left"/>
      <w:pPr>
        <w:ind w:left="1440" w:hanging="360"/>
      </w:pPr>
      <w:rPr>
        <w:rFonts w:ascii="Courier New" w:hAnsi="Courier New" w:hint="default"/>
      </w:rPr>
    </w:lvl>
    <w:lvl w:ilvl="2" w:tplc="6A2A3044">
      <w:start w:val="1"/>
      <w:numFmt w:val="bullet"/>
      <w:lvlText w:val=""/>
      <w:lvlJc w:val="left"/>
      <w:pPr>
        <w:ind w:left="2160" w:hanging="360"/>
      </w:pPr>
      <w:rPr>
        <w:rFonts w:ascii="Wingdings" w:hAnsi="Wingdings" w:hint="default"/>
      </w:rPr>
    </w:lvl>
    <w:lvl w:ilvl="3" w:tplc="27929A5A">
      <w:start w:val="1"/>
      <w:numFmt w:val="bullet"/>
      <w:lvlText w:val=""/>
      <w:lvlJc w:val="left"/>
      <w:pPr>
        <w:ind w:left="2880" w:hanging="360"/>
      </w:pPr>
      <w:rPr>
        <w:rFonts w:ascii="Symbol" w:hAnsi="Symbol" w:hint="default"/>
      </w:rPr>
    </w:lvl>
    <w:lvl w:ilvl="4" w:tplc="E150496A">
      <w:start w:val="1"/>
      <w:numFmt w:val="bullet"/>
      <w:lvlText w:val="o"/>
      <w:lvlJc w:val="left"/>
      <w:pPr>
        <w:ind w:left="3600" w:hanging="360"/>
      </w:pPr>
      <w:rPr>
        <w:rFonts w:ascii="Courier New" w:hAnsi="Courier New" w:hint="default"/>
      </w:rPr>
    </w:lvl>
    <w:lvl w:ilvl="5" w:tplc="B4442772">
      <w:start w:val="1"/>
      <w:numFmt w:val="bullet"/>
      <w:lvlText w:val=""/>
      <w:lvlJc w:val="left"/>
      <w:pPr>
        <w:ind w:left="4320" w:hanging="360"/>
      </w:pPr>
      <w:rPr>
        <w:rFonts w:ascii="Wingdings" w:hAnsi="Wingdings" w:hint="default"/>
      </w:rPr>
    </w:lvl>
    <w:lvl w:ilvl="6" w:tplc="CE262A62">
      <w:start w:val="1"/>
      <w:numFmt w:val="bullet"/>
      <w:lvlText w:val=""/>
      <w:lvlJc w:val="left"/>
      <w:pPr>
        <w:ind w:left="5040" w:hanging="360"/>
      </w:pPr>
      <w:rPr>
        <w:rFonts w:ascii="Symbol" w:hAnsi="Symbol" w:hint="default"/>
      </w:rPr>
    </w:lvl>
    <w:lvl w:ilvl="7" w:tplc="48EE4594">
      <w:start w:val="1"/>
      <w:numFmt w:val="bullet"/>
      <w:lvlText w:val="o"/>
      <w:lvlJc w:val="left"/>
      <w:pPr>
        <w:ind w:left="5760" w:hanging="360"/>
      </w:pPr>
      <w:rPr>
        <w:rFonts w:ascii="Courier New" w:hAnsi="Courier New" w:hint="default"/>
      </w:rPr>
    </w:lvl>
    <w:lvl w:ilvl="8" w:tplc="C7E2A02C">
      <w:start w:val="1"/>
      <w:numFmt w:val="bullet"/>
      <w:lvlText w:val=""/>
      <w:lvlJc w:val="left"/>
      <w:pPr>
        <w:ind w:left="6480" w:hanging="360"/>
      </w:pPr>
      <w:rPr>
        <w:rFonts w:ascii="Wingdings" w:hAnsi="Wingdings" w:hint="default"/>
      </w:rPr>
    </w:lvl>
  </w:abstractNum>
  <w:abstractNum w:abstractNumId="11"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BDC483E"/>
    <w:multiLevelType w:val="hybridMultilevel"/>
    <w:tmpl w:val="81B4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14C82"/>
    <w:multiLevelType w:val="multilevel"/>
    <w:tmpl w:val="D44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0A5688"/>
    <w:multiLevelType w:val="multilevel"/>
    <w:tmpl w:val="F0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CA2911"/>
    <w:multiLevelType w:val="hybridMultilevel"/>
    <w:tmpl w:val="5C7EC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EB5E2A"/>
    <w:multiLevelType w:val="multilevel"/>
    <w:tmpl w:val="5FAA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255386"/>
    <w:multiLevelType w:val="multilevel"/>
    <w:tmpl w:val="240C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7F229C"/>
    <w:multiLevelType w:val="multilevel"/>
    <w:tmpl w:val="089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1394491">
    <w:abstractNumId w:val="9"/>
  </w:num>
  <w:num w:numId="2" w16cid:durableId="566307922">
    <w:abstractNumId w:val="10"/>
  </w:num>
  <w:num w:numId="3" w16cid:durableId="1786659799">
    <w:abstractNumId w:val="8"/>
  </w:num>
  <w:num w:numId="4" w16cid:durableId="1838840671">
    <w:abstractNumId w:val="11"/>
  </w:num>
  <w:num w:numId="5" w16cid:durableId="1134642423">
    <w:abstractNumId w:val="1"/>
  </w:num>
  <w:num w:numId="6" w16cid:durableId="2056542361">
    <w:abstractNumId w:val="0"/>
  </w:num>
  <w:num w:numId="7" w16cid:durableId="1939830202">
    <w:abstractNumId w:val="8"/>
  </w:num>
  <w:num w:numId="8" w16cid:durableId="1055348517">
    <w:abstractNumId w:val="11"/>
  </w:num>
  <w:num w:numId="9" w16cid:durableId="1725328895">
    <w:abstractNumId w:val="1"/>
  </w:num>
  <w:num w:numId="10" w16cid:durableId="777680882">
    <w:abstractNumId w:val="0"/>
  </w:num>
  <w:num w:numId="11" w16cid:durableId="472870725">
    <w:abstractNumId w:val="8"/>
  </w:num>
  <w:num w:numId="12" w16cid:durableId="1233352064">
    <w:abstractNumId w:val="11"/>
  </w:num>
  <w:num w:numId="13" w16cid:durableId="99572067">
    <w:abstractNumId w:val="1"/>
  </w:num>
  <w:num w:numId="14" w16cid:durableId="407463085">
    <w:abstractNumId w:val="0"/>
  </w:num>
  <w:num w:numId="15" w16cid:durableId="2024701596">
    <w:abstractNumId w:val="8"/>
  </w:num>
  <w:num w:numId="16" w16cid:durableId="1579363194">
    <w:abstractNumId w:val="11"/>
  </w:num>
  <w:num w:numId="17" w16cid:durableId="446317812">
    <w:abstractNumId w:val="1"/>
  </w:num>
  <w:num w:numId="18" w16cid:durableId="1307583218">
    <w:abstractNumId w:val="0"/>
  </w:num>
  <w:num w:numId="19" w16cid:durableId="453444952">
    <w:abstractNumId w:val="6"/>
  </w:num>
  <w:num w:numId="20" w16cid:durableId="391006272">
    <w:abstractNumId w:val="4"/>
  </w:num>
  <w:num w:numId="21" w16cid:durableId="944508277">
    <w:abstractNumId w:val="18"/>
  </w:num>
  <w:num w:numId="22" w16cid:durableId="1613051924">
    <w:abstractNumId w:val="16"/>
  </w:num>
  <w:num w:numId="23" w16cid:durableId="370036900">
    <w:abstractNumId w:val="2"/>
  </w:num>
  <w:num w:numId="24" w16cid:durableId="1686595121">
    <w:abstractNumId w:val="17"/>
  </w:num>
  <w:num w:numId="25" w16cid:durableId="219707869">
    <w:abstractNumId w:val="5"/>
  </w:num>
  <w:num w:numId="26" w16cid:durableId="579290394">
    <w:abstractNumId w:val="14"/>
  </w:num>
  <w:num w:numId="27" w16cid:durableId="75246336">
    <w:abstractNumId w:val="7"/>
  </w:num>
  <w:num w:numId="28" w16cid:durableId="1049916881">
    <w:abstractNumId w:val="13"/>
  </w:num>
  <w:num w:numId="29" w16cid:durableId="82846192">
    <w:abstractNumId w:val="3"/>
  </w:num>
  <w:num w:numId="30" w16cid:durableId="908418223">
    <w:abstractNumId w:val="15"/>
  </w:num>
  <w:num w:numId="31" w16cid:durableId="81252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A"/>
    <w:rsid w:val="0000382D"/>
    <w:rsid w:val="00015252"/>
    <w:rsid w:val="00017749"/>
    <w:rsid w:val="0002154D"/>
    <w:rsid w:val="000335A4"/>
    <w:rsid w:val="0005479C"/>
    <w:rsid w:val="00056583"/>
    <w:rsid w:val="00060410"/>
    <w:rsid w:val="0006055B"/>
    <w:rsid w:val="00085522"/>
    <w:rsid w:val="0009943E"/>
    <w:rsid w:val="000A1EA4"/>
    <w:rsid w:val="000B2423"/>
    <w:rsid w:val="000D3593"/>
    <w:rsid w:val="000E08B3"/>
    <w:rsid w:val="000E7C45"/>
    <w:rsid w:val="000F4CED"/>
    <w:rsid w:val="000F7A98"/>
    <w:rsid w:val="00102B23"/>
    <w:rsid w:val="00105944"/>
    <w:rsid w:val="00107E41"/>
    <w:rsid w:val="00114D3B"/>
    <w:rsid w:val="00122C9F"/>
    <w:rsid w:val="001252BA"/>
    <w:rsid w:val="00135A2A"/>
    <w:rsid w:val="00157855"/>
    <w:rsid w:val="00167A9E"/>
    <w:rsid w:val="00193917"/>
    <w:rsid w:val="00197028"/>
    <w:rsid w:val="001A276B"/>
    <w:rsid w:val="001C0E73"/>
    <w:rsid w:val="001C285F"/>
    <w:rsid w:val="001C6A65"/>
    <w:rsid w:val="001D20AD"/>
    <w:rsid w:val="001E45A4"/>
    <w:rsid w:val="00202028"/>
    <w:rsid w:val="002100D9"/>
    <w:rsid w:val="002100E9"/>
    <w:rsid w:val="00212437"/>
    <w:rsid w:val="00213F4A"/>
    <w:rsid w:val="00226DC1"/>
    <w:rsid w:val="002408DA"/>
    <w:rsid w:val="00251382"/>
    <w:rsid w:val="002548E3"/>
    <w:rsid w:val="00254F1E"/>
    <w:rsid w:val="00263FA1"/>
    <w:rsid w:val="00283287"/>
    <w:rsid w:val="00294397"/>
    <w:rsid w:val="0029543A"/>
    <w:rsid w:val="0029647A"/>
    <w:rsid w:val="00297A7B"/>
    <w:rsid w:val="00297D0B"/>
    <w:rsid w:val="002A19F7"/>
    <w:rsid w:val="002A2AE1"/>
    <w:rsid w:val="002A495A"/>
    <w:rsid w:val="002B303E"/>
    <w:rsid w:val="002C7AC4"/>
    <w:rsid w:val="002E0E57"/>
    <w:rsid w:val="002E4A97"/>
    <w:rsid w:val="002E76EF"/>
    <w:rsid w:val="002F55CA"/>
    <w:rsid w:val="00304C2C"/>
    <w:rsid w:val="00305D9F"/>
    <w:rsid w:val="0030637D"/>
    <w:rsid w:val="00313917"/>
    <w:rsid w:val="0032580D"/>
    <w:rsid w:val="00336C92"/>
    <w:rsid w:val="003418BF"/>
    <w:rsid w:val="00347E8E"/>
    <w:rsid w:val="003557DB"/>
    <w:rsid w:val="00356B53"/>
    <w:rsid w:val="00367F0E"/>
    <w:rsid w:val="00376006"/>
    <w:rsid w:val="0038276D"/>
    <w:rsid w:val="00383899"/>
    <w:rsid w:val="00385C30"/>
    <w:rsid w:val="00395425"/>
    <w:rsid w:val="003A3850"/>
    <w:rsid w:val="003A5C34"/>
    <w:rsid w:val="003D23F9"/>
    <w:rsid w:val="003D6830"/>
    <w:rsid w:val="00400930"/>
    <w:rsid w:val="004033DA"/>
    <w:rsid w:val="00404DC9"/>
    <w:rsid w:val="00422A35"/>
    <w:rsid w:val="00434831"/>
    <w:rsid w:val="00441984"/>
    <w:rsid w:val="0044573B"/>
    <w:rsid w:val="0045083B"/>
    <w:rsid w:val="00450C84"/>
    <w:rsid w:val="00485048"/>
    <w:rsid w:val="00493DD8"/>
    <w:rsid w:val="0049400D"/>
    <w:rsid w:val="00494751"/>
    <w:rsid w:val="004952B7"/>
    <w:rsid w:val="004A06B2"/>
    <w:rsid w:val="004B6F1E"/>
    <w:rsid w:val="004C2B33"/>
    <w:rsid w:val="004C6E4C"/>
    <w:rsid w:val="004D4D61"/>
    <w:rsid w:val="004D7468"/>
    <w:rsid w:val="004E7CE7"/>
    <w:rsid w:val="00510051"/>
    <w:rsid w:val="00512FEA"/>
    <w:rsid w:val="00515A90"/>
    <w:rsid w:val="00516491"/>
    <w:rsid w:val="005231C0"/>
    <w:rsid w:val="005277FF"/>
    <w:rsid w:val="005321A3"/>
    <w:rsid w:val="00546B68"/>
    <w:rsid w:val="00556B6C"/>
    <w:rsid w:val="00565344"/>
    <w:rsid w:val="00570AE4"/>
    <w:rsid w:val="00584774"/>
    <w:rsid w:val="005852F8"/>
    <w:rsid w:val="00586358"/>
    <w:rsid w:val="00587E79"/>
    <w:rsid w:val="005A119E"/>
    <w:rsid w:val="005A18A7"/>
    <w:rsid w:val="005B4838"/>
    <w:rsid w:val="005E060E"/>
    <w:rsid w:val="005E1ED4"/>
    <w:rsid w:val="00616607"/>
    <w:rsid w:val="00622D9A"/>
    <w:rsid w:val="00653C6F"/>
    <w:rsid w:val="00654E15"/>
    <w:rsid w:val="00655530"/>
    <w:rsid w:val="00656226"/>
    <w:rsid w:val="006573FC"/>
    <w:rsid w:val="00661E53"/>
    <w:rsid w:val="006631AD"/>
    <w:rsid w:val="00670E57"/>
    <w:rsid w:val="00684FDB"/>
    <w:rsid w:val="00693435"/>
    <w:rsid w:val="006A3C3D"/>
    <w:rsid w:val="006B417E"/>
    <w:rsid w:val="006C0ABC"/>
    <w:rsid w:val="006C5A70"/>
    <w:rsid w:val="006D19BA"/>
    <w:rsid w:val="006D48C4"/>
    <w:rsid w:val="006D6673"/>
    <w:rsid w:val="006E0DD1"/>
    <w:rsid w:val="006E3D27"/>
    <w:rsid w:val="006E6D15"/>
    <w:rsid w:val="006F62F5"/>
    <w:rsid w:val="006F7091"/>
    <w:rsid w:val="00701971"/>
    <w:rsid w:val="00703D12"/>
    <w:rsid w:val="00705963"/>
    <w:rsid w:val="00705B63"/>
    <w:rsid w:val="0070611F"/>
    <w:rsid w:val="007107EC"/>
    <w:rsid w:val="00710A58"/>
    <w:rsid w:val="00711719"/>
    <w:rsid w:val="0071557A"/>
    <w:rsid w:val="00715778"/>
    <w:rsid w:val="007327D8"/>
    <w:rsid w:val="00740A70"/>
    <w:rsid w:val="007444E3"/>
    <w:rsid w:val="007455DD"/>
    <w:rsid w:val="0076AD9B"/>
    <w:rsid w:val="0078092C"/>
    <w:rsid w:val="00781448"/>
    <w:rsid w:val="007924B3"/>
    <w:rsid w:val="007A1B35"/>
    <w:rsid w:val="007A3B0A"/>
    <w:rsid w:val="007A7D7F"/>
    <w:rsid w:val="007B02C2"/>
    <w:rsid w:val="007B09DA"/>
    <w:rsid w:val="007B1D1A"/>
    <w:rsid w:val="007B79BB"/>
    <w:rsid w:val="007D1E4C"/>
    <w:rsid w:val="007D7DCD"/>
    <w:rsid w:val="007F2076"/>
    <w:rsid w:val="008022C2"/>
    <w:rsid w:val="00813601"/>
    <w:rsid w:val="00817BA2"/>
    <w:rsid w:val="00831677"/>
    <w:rsid w:val="0084568C"/>
    <w:rsid w:val="008551A7"/>
    <w:rsid w:val="0086160D"/>
    <w:rsid w:val="00862C3F"/>
    <w:rsid w:val="00880DC2"/>
    <w:rsid w:val="00880E48"/>
    <w:rsid w:val="00884A57"/>
    <w:rsid w:val="00887449"/>
    <w:rsid w:val="0089446C"/>
    <w:rsid w:val="008950A3"/>
    <w:rsid w:val="008A70E8"/>
    <w:rsid w:val="008B7D3E"/>
    <w:rsid w:val="008C370C"/>
    <w:rsid w:val="008C449E"/>
    <w:rsid w:val="008D2C47"/>
    <w:rsid w:val="008D6E70"/>
    <w:rsid w:val="008E661C"/>
    <w:rsid w:val="008E6681"/>
    <w:rsid w:val="0090069F"/>
    <w:rsid w:val="00903135"/>
    <w:rsid w:val="00907886"/>
    <w:rsid w:val="00915D31"/>
    <w:rsid w:val="00925285"/>
    <w:rsid w:val="00926894"/>
    <w:rsid w:val="00926991"/>
    <w:rsid w:val="00927EB8"/>
    <w:rsid w:val="00930627"/>
    <w:rsid w:val="00937C60"/>
    <w:rsid w:val="00947C20"/>
    <w:rsid w:val="009563A9"/>
    <w:rsid w:val="009565A7"/>
    <w:rsid w:val="0096183A"/>
    <w:rsid w:val="0096446D"/>
    <w:rsid w:val="00981E9D"/>
    <w:rsid w:val="00982B47"/>
    <w:rsid w:val="009859CC"/>
    <w:rsid w:val="009A09DE"/>
    <w:rsid w:val="009A1248"/>
    <w:rsid w:val="009A44BB"/>
    <w:rsid w:val="009A4CDC"/>
    <w:rsid w:val="009B0E03"/>
    <w:rsid w:val="009C166A"/>
    <w:rsid w:val="009D040B"/>
    <w:rsid w:val="009E45BB"/>
    <w:rsid w:val="009F0762"/>
    <w:rsid w:val="00A03203"/>
    <w:rsid w:val="00A06116"/>
    <w:rsid w:val="00A1072D"/>
    <w:rsid w:val="00A21EE8"/>
    <w:rsid w:val="00A341B7"/>
    <w:rsid w:val="00A4068F"/>
    <w:rsid w:val="00A55E37"/>
    <w:rsid w:val="00A7497F"/>
    <w:rsid w:val="00A92D32"/>
    <w:rsid w:val="00AA53BB"/>
    <w:rsid w:val="00AB16E6"/>
    <w:rsid w:val="00AB29A2"/>
    <w:rsid w:val="00AC7E38"/>
    <w:rsid w:val="00AD0ACE"/>
    <w:rsid w:val="00AD64C5"/>
    <w:rsid w:val="00AE0598"/>
    <w:rsid w:val="00AE34B3"/>
    <w:rsid w:val="00AE6367"/>
    <w:rsid w:val="00B025E4"/>
    <w:rsid w:val="00B3443E"/>
    <w:rsid w:val="00B36B90"/>
    <w:rsid w:val="00B41691"/>
    <w:rsid w:val="00B41904"/>
    <w:rsid w:val="00B46C9D"/>
    <w:rsid w:val="00B5179B"/>
    <w:rsid w:val="00B5352E"/>
    <w:rsid w:val="00B56732"/>
    <w:rsid w:val="00B57694"/>
    <w:rsid w:val="00B57C99"/>
    <w:rsid w:val="00B618A2"/>
    <w:rsid w:val="00B63137"/>
    <w:rsid w:val="00B762A9"/>
    <w:rsid w:val="00B85599"/>
    <w:rsid w:val="00BB2982"/>
    <w:rsid w:val="00BC3160"/>
    <w:rsid w:val="00BD151C"/>
    <w:rsid w:val="00BD54DB"/>
    <w:rsid w:val="00BD6484"/>
    <w:rsid w:val="00BE023F"/>
    <w:rsid w:val="00BE411D"/>
    <w:rsid w:val="00BF20AD"/>
    <w:rsid w:val="00C023B0"/>
    <w:rsid w:val="00C106C4"/>
    <w:rsid w:val="00C10DFE"/>
    <w:rsid w:val="00C235B1"/>
    <w:rsid w:val="00C236C7"/>
    <w:rsid w:val="00C26643"/>
    <w:rsid w:val="00C33393"/>
    <w:rsid w:val="00C42FC3"/>
    <w:rsid w:val="00C7459F"/>
    <w:rsid w:val="00C8590A"/>
    <w:rsid w:val="00C93864"/>
    <w:rsid w:val="00CA0D3F"/>
    <w:rsid w:val="00CB7A5B"/>
    <w:rsid w:val="00CD5507"/>
    <w:rsid w:val="00CF29DD"/>
    <w:rsid w:val="00D026B9"/>
    <w:rsid w:val="00D361F8"/>
    <w:rsid w:val="00D362A5"/>
    <w:rsid w:val="00D65E6B"/>
    <w:rsid w:val="00D75E48"/>
    <w:rsid w:val="00D77EDC"/>
    <w:rsid w:val="00D8351D"/>
    <w:rsid w:val="00D90FE2"/>
    <w:rsid w:val="00D963E4"/>
    <w:rsid w:val="00DB0C30"/>
    <w:rsid w:val="00DB5792"/>
    <w:rsid w:val="00DC2E92"/>
    <w:rsid w:val="00DC72E7"/>
    <w:rsid w:val="00DD1D96"/>
    <w:rsid w:val="00DE2361"/>
    <w:rsid w:val="00DF137E"/>
    <w:rsid w:val="00DF55F0"/>
    <w:rsid w:val="00E15DA8"/>
    <w:rsid w:val="00E21F14"/>
    <w:rsid w:val="00E255B2"/>
    <w:rsid w:val="00E31506"/>
    <w:rsid w:val="00E45785"/>
    <w:rsid w:val="00E60535"/>
    <w:rsid w:val="00E77FAD"/>
    <w:rsid w:val="00E81EF6"/>
    <w:rsid w:val="00E96B0A"/>
    <w:rsid w:val="00EA548D"/>
    <w:rsid w:val="00EC4779"/>
    <w:rsid w:val="00EE37EB"/>
    <w:rsid w:val="00EE4B72"/>
    <w:rsid w:val="00EE7842"/>
    <w:rsid w:val="00EF4AF5"/>
    <w:rsid w:val="00F012BE"/>
    <w:rsid w:val="00F100F6"/>
    <w:rsid w:val="00F10A52"/>
    <w:rsid w:val="00F139D4"/>
    <w:rsid w:val="00F252F2"/>
    <w:rsid w:val="00F26138"/>
    <w:rsid w:val="00F37833"/>
    <w:rsid w:val="00F42461"/>
    <w:rsid w:val="00F42743"/>
    <w:rsid w:val="00F470C8"/>
    <w:rsid w:val="00F61001"/>
    <w:rsid w:val="00F8399A"/>
    <w:rsid w:val="00F85479"/>
    <w:rsid w:val="00F856A5"/>
    <w:rsid w:val="00FA7450"/>
    <w:rsid w:val="00FB0C0F"/>
    <w:rsid w:val="00FB13A2"/>
    <w:rsid w:val="00FC1A31"/>
    <w:rsid w:val="00FC6321"/>
    <w:rsid w:val="00FC71B3"/>
    <w:rsid w:val="00FD1A21"/>
    <w:rsid w:val="00FD53DE"/>
    <w:rsid w:val="00FE0B13"/>
    <w:rsid w:val="00FF0064"/>
    <w:rsid w:val="00FF5306"/>
    <w:rsid w:val="063BBA17"/>
    <w:rsid w:val="067C3A27"/>
    <w:rsid w:val="0B150A9E"/>
    <w:rsid w:val="0C0A3474"/>
    <w:rsid w:val="0F76808A"/>
    <w:rsid w:val="113177F3"/>
    <w:rsid w:val="121B88E0"/>
    <w:rsid w:val="1322ECE9"/>
    <w:rsid w:val="143E92E3"/>
    <w:rsid w:val="154B3D62"/>
    <w:rsid w:val="1ACBBB34"/>
    <w:rsid w:val="1E08D690"/>
    <w:rsid w:val="227E1200"/>
    <w:rsid w:val="2447AB4B"/>
    <w:rsid w:val="2486444D"/>
    <w:rsid w:val="263FF727"/>
    <w:rsid w:val="2AF4AD60"/>
    <w:rsid w:val="2C4EF484"/>
    <w:rsid w:val="2E1C885F"/>
    <w:rsid w:val="2F2E5170"/>
    <w:rsid w:val="3096BE11"/>
    <w:rsid w:val="36ADFDFF"/>
    <w:rsid w:val="36BA8139"/>
    <w:rsid w:val="39277CA3"/>
    <w:rsid w:val="3CD93DE7"/>
    <w:rsid w:val="3DB58281"/>
    <w:rsid w:val="3FFA9E8E"/>
    <w:rsid w:val="4211A140"/>
    <w:rsid w:val="42F03650"/>
    <w:rsid w:val="44CC3D0C"/>
    <w:rsid w:val="46054F21"/>
    <w:rsid w:val="473DA9DE"/>
    <w:rsid w:val="47CE6B18"/>
    <w:rsid w:val="47EBE618"/>
    <w:rsid w:val="4A1D14E7"/>
    <w:rsid w:val="4E6D0525"/>
    <w:rsid w:val="505B4891"/>
    <w:rsid w:val="50937865"/>
    <w:rsid w:val="50B52C8A"/>
    <w:rsid w:val="50DD77DE"/>
    <w:rsid w:val="58EBF445"/>
    <w:rsid w:val="5D9E605E"/>
    <w:rsid w:val="5DEE489A"/>
    <w:rsid w:val="5E0FA694"/>
    <w:rsid w:val="643DE6D9"/>
    <w:rsid w:val="6502CBFE"/>
    <w:rsid w:val="6536A73D"/>
    <w:rsid w:val="6B9956B5"/>
    <w:rsid w:val="6BAAF799"/>
    <w:rsid w:val="7026E249"/>
    <w:rsid w:val="715D8030"/>
    <w:rsid w:val="71BEF234"/>
    <w:rsid w:val="72412098"/>
    <w:rsid w:val="72F1B42B"/>
    <w:rsid w:val="7DFD0731"/>
    <w:rsid w:val="7F3E2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43605"/>
  <w15:docId w15:val="{745A9771-C1FC-4DB2-93BB-01627BAB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CB7A5B"/>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5"/>
      </w:numPr>
      <w:spacing w:after="60"/>
      <w:contextualSpacing/>
    </w:pPr>
    <w:rPr>
      <w:rFonts w:eastAsia="Times New Roman" w:cs="Times New Roman"/>
    </w:rPr>
  </w:style>
  <w:style w:type="paragraph" w:customStyle="1" w:styleId="HSAGBullets2">
    <w:name w:val="HSAG Bullets 2"/>
    <w:basedOn w:val="HSAGBullets"/>
    <w:qFormat/>
    <w:rsid w:val="004E7CE7"/>
    <w:pPr>
      <w:numPr>
        <w:numId w:val="16"/>
      </w:numPr>
    </w:pPr>
  </w:style>
  <w:style w:type="paragraph" w:customStyle="1" w:styleId="HSAGNumbers">
    <w:name w:val="HSAG Numbers"/>
    <w:basedOn w:val="HSAGBullets"/>
    <w:qFormat/>
    <w:rsid w:val="004E7CE7"/>
    <w:pPr>
      <w:numPr>
        <w:numId w:val="17"/>
      </w:numPr>
    </w:pPr>
  </w:style>
  <w:style w:type="paragraph" w:customStyle="1" w:styleId="HSAGNumbers2">
    <w:name w:val="HSAG Numbers 2"/>
    <w:basedOn w:val="HSAGBullets2"/>
    <w:qFormat/>
    <w:rsid w:val="004E7CE7"/>
    <w:pPr>
      <w:numPr>
        <w:numId w:val="18"/>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1E08D690"/>
    <w:pPr>
      <w:ind w:left="720"/>
      <w:contextualSpacing/>
    </w:pPr>
  </w:style>
  <w:style w:type="paragraph" w:styleId="Revision">
    <w:name w:val="Revision"/>
    <w:hidden/>
    <w:uiPriority w:val="99"/>
    <w:semiHidden/>
    <w:rsid w:val="00EE37EB"/>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EE37EB"/>
    <w:rPr>
      <w:sz w:val="16"/>
      <w:szCs w:val="16"/>
    </w:rPr>
  </w:style>
  <w:style w:type="paragraph" w:styleId="CommentText">
    <w:name w:val="annotation text"/>
    <w:basedOn w:val="Normal"/>
    <w:link w:val="CommentTextChar"/>
    <w:uiPriority w:val="99"/>
    <w:unhideWhenUsed/>
    <w:rsid w:val="00EE37EB"/>
    <w:rPr>
      <w:sz w:val="20"/>
      <w:szCs w:val="20"/>
    </w:rPr>
  </w:style>
  <w:style w:type="character" w:customStyle="1" w:styleId="CommentTextChar">
    <w:name w:val="Comment Text Char"/>
    <w:basedOn w:val="DefaultParagraphFont"/>
    <w:link w:val="CommentText"/>
    <w:uiPriority w:val="99"/>
    <w:rsid w:val="00EE37E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E37EB"/>
    <w:rPr>
      <w:b/>
      <w:bCs/>
    </w:rPr>
  </w:style>
  <w:style w:type="character" w:customStyle="1" w:styleId="CommentSubjectChar">
    <w:name w:val="Comment Subject Char"/>
    <w:basedOn w:val="CommentTextChar"/>
    <w:link w:val="CommentSubject"/>
    <w:uiPriority w:val="99"/>
    <w:semiHidden/>
    <w:rsid w:val="00EE37EB"/>
    <w:rPr>
      <w:rFonts w:ascii="Times New Roman" w:hAnsi="Times New Roman"/>
      <w:b/>
      <w:bCs/>
      <w:sz w:val="20"/>
      <w:szCs w:val="20"/>
    </w:rPr>
  </w:style>
  <w:style w:type="paragraph" w:customStyle="1" w:styleId="BasicParagraph">
    <w:name w:val="[Basic Paragraph]"/>
    <w:basedOn w:val="Normal"/>
    <w:uiPriority w:val="99"/>
    <w:rsid w:val="00915D31"/>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hindler\Desktop\HSAG%20QIN%20WordDocTemplate%20-%20Portrait%20-%2013th%20SOW.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a074971fa4e568cfecef4fdfaeff2af">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637e4b46800baad39f30cf6e58e0142f"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customXml/itemProps2.xml><?xml version="1.0" encoding="utf-8"?>
<ds:datastoreItem xmlns:ds="http://schemas.openxmlformats.org/officeDocument/2006/customXml" ds:itemID="{5BD20602-FE02-4AAA-A672-3C66EB4A1229}">
  <ds:schemaRefs>
    <ds:schemaRef ds:uri="http://schemas.microsoft.com/sharepoint/v3/contenttype/forms"/>
  </ds:schemaRefs>
</ds:datastoreItem>
</file>

<file path=customXml/itemProps3.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708866E-687B-484E-95E6-F4A688D1A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HSAG QIN WordDocTemplate - Portrait - 13th SOW</Template>
  <TotalTime>55</TotalTime>
  <Pages>2</Pages>
  <Words>164</Words>
  <Characters>940</Characters>
  <Application>Microsoft Office Word</Application>
  <DocSecurity>0</DocSecurity>
  <Lines>116</Lines>
  <Paragraphs>34</Paragraphs>
  <ScaleCrop>false</ScaleCrop>
  <HeadingPairs>
    <vt:vector size="2" baseType="variant">
      <vt:variant>
        <vt:lpstr>Title</vt:lpstr>
      </vt:variant>
      <vt:variant>
        <vt:i4>1</vt:i4>
      </vt:variant>
    </vt:vector>
  </HeadingPairs>
  <TitlesOfParts>
    <vt:vector size="1" baseType="lpstr">
      <vt:lpstr>Performance Improvement Project (PIP) Meeting Agenda and Minutes</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Project (PIP) Meeting Agenda and Minutes</dc:title>
  <dc:subject>Meeting Agenda and Minutes</dc:subject>
  <dc:creator>Health Services Advisory Group (HSAG)</dc:creator>
  <cp:keywords>PIP, meeting, agenda, minutes</cp:keywords>
  <dc:description/>
  <cp:lastModifiedBy>Jenna Zubia</cp:lastModifiedBy>
  <cp:revision>12</cp:revision>
  <cp:lastPrinted>2014-07-03T16:53:00Z</cp:lastPrinted>
  <dcterms:created xsi:type="dcterms:W3CDTF">2026-03-25T13:42:00Z</dcterms:created>
  <dcterms:modified xsi:type="dcterms:W3CDTF">2026-04-09T21:27:00Z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