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3886" w14:textId="72B5E2FB" w:rsidR="00D76634" w:rsidRDefault="00B71F70" w:rsidP="00B71F70">
      <w:pPr>
        <w:pStyle w:val="Heading1"/>
      </w:pPr>
      <w:r>
        <w:rPr>
          <w:noProof/>
        </w:rPr>
        <mc:AlternateContent>
          <mc:Choice Requires="wps">
            <w:drawing>
              <wp:anchor distT="0" distB="0" distL="114300" distR="114300" simplePos="0" relativeHeight="251659264" behindDoc="0" locked="0" layoutInCell="1" allowOverlap="1" wp14:anchorId="222361E2" wp14:editId="284E0386">
                <wp:simplePos x="0" y="0"/>
                <wp:positionH relativeFrom="column">
                  <wp:posOffset>5592901</wp:posOffset>
                </wp:positionH>
                <wp:positionV relativeFrom="paragraph">
                  <wp:posOffset>-560973</wp:posOffset>
                </wp:positionV>
                <wp:extent cx="720556" cy="720556"/>
                <wp:effectExtent l="0" t="0" r="3810" b="3810"/>
                <wp:wrapNone/>
                <wp:docPr id="500708486" name="Oval 1"/>
                <wp:cNvGraphicFramePr/>
                <a:graphic xmlns:a="http://schemas.openxmlformats.org/drawingml/2006/main">
                  <a:graphicData uri="http://schemas.microsoft.com/office/word/2010/wordprocessingShape">
                    <wps:wsp>
                      <wps:cNvSpPr/>
                      <wps:spPr>
                        <a:xfrm>
                          <a:off x="0" y="0"/>
                          <a:ext cx="720556" cy="720556"/>
                        </a:xfrm>
                        <a:prstGeom prst="ellipse">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90CFCE" w14:textId="518DDC2A" w:rsidR="00B71F70" w:rsidRPr="00E95383" w:rsidRDefault="00B71F70" w:rsidP="00B71F70">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Steps</w:t>
                            </w:r>
                            <w:r w:rsidRPr="00E95383">
                              <w:rPr>
                                <w:rFonts w:asciiTheme="minorHAnsi" w:hAnsiTheme="minorHAnsi" w:cs="Calibri (Body)"/>
                                <w:b/>
                                <w:bCs/>
                                <w:i/>
                                <w:iCs/>
                                <w:color w:val="262626" w:themeColor="text1" w:themeTint="D9"/>
                                <w:kern w:val="22"/>
                              </w:rPr>
                              <w:br/>
                              <w:t>3</w:t>
                            </w:r>
                            <w:r w:rsidR="00F356B5">
                              <w:rPr>
                                <w:rFonts w:asciiTheme="minorHAnsi" w:hAnsiTheme="minorHAnsi" w:cstheme="minorHAnsi"/>
                                <w:b/>
                                <w:bCs/>
                                <w:i/>
                                <w:iCs/>
                                <w:color w:val="262626" w:themeColor="text1" w:themeTint="D9"/>
                                <w:kern w:val="22"/>
                              </w:rPr>
                              <w:t>‒</w:t>
                            </w:r>
                            <w:r w:rsidRPr="00E95383">
                              <w:rPr>
                                <w:rFonts w:asciiTheme="minorHAnsi" w:hAnsiTheme="minorHAnsi" w:cs="Calibri (Body)"/>
                                <w:b/>
                                <w:bCs/>
                                <w:i/>
                                <w:iCs/>
                                <w:color w:val="262626" w:themeColor="text1" w:themeTint="D9"/>
                                <w:kern w:val="2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361E2" id="Oval 1" o:spid="_x0000_s1026" style="position:absolute;left:0;text-align:left;margin-left:440.4pt;margin-top:-44.15pt;width:56.75pt;height: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" fillcolor="#dbf0da [663]" stroked="f" strokeweight="2pt">
                <v:textbox inset="0,0,0,0">
                  <w:txbxContent>
                    <w:p w14:paraId="1690CFCE" w14:textId="518DDC2A" w:rsidR="00B71F70" w:rsidRPr="00E95383" w:rsidRDefault="00B71F70" w:rsidP="00B71F70">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Steps</w:t>
                      </w:r>
                      <w:r w:rsidRPr="00E95383">
                        <w:rPr>
                          <w:rFonts w:asciiTheme="minorHAnsi" w:hAnsiTheme="minorHAnsi" w:cs="Calibri (Body)"/>
                          <w:b/>
                          <w:bCs/>
                          <w:i/>
                          <w:iCs/>
                          <w:color w:val="262626" w:themeColor="text1" w:themeTint="D9"/>
                          <w:kern w:val="22"/>
                        </w:rPr>
                        <w:br/>
                        <w:t>3</w:t>
                      </w:r>
                      <w:r w:rsidR="00F356B5">
                        <w:rPr>
                          <w:rFonts w:asciiTheme="minorHAnsi" w:hAnsiTheme="minorHAnsi" w:cstheme="minorHAnsi"/>
                          <w:b/>
                          <w:bCs/>
                          <w:i/>
                          <w:iCs/>
                          <w:color w:val="262626" w:themeColor="text1" w:themeTint="D9"/>
                          <w:kern w:val="22"/>
                        </w:rPr>
                        <w:t>‒</w:t>
                      </w:r>
                      <w:r w:rsidRPr="00E95383">
                        <w:rPr>
                          <w:rFonts w:asciiTheme="minorHAnsi" w:hAnsiTheme="minorHAnsi" w:cs="Calibri (Body)"/>
                          <w:b/>
                          <w:bCs/>
                          <w:i/>
                          <w:iCs/>
                          <w:color w:val="262626" w:themeColor="text1" w:themeTint="D9"/>
                          <w:kern w:val="22"/>
                        </w:rPr>
                        <w:t>6</w:t>
                      </w:r>
                    </w:p>
                  </w:txbxContent>
                </v:textbox>
              </v:oval>
            </w:pict>
          </mc:Fallback>
        </mc:AlternateContent>
      </w:r>
      <w:r w:rsidR="002E76AA">
        <w:t xml:space="preserve">Performance Improvement Project (PIP) </w:t>
      </w:r>
      <w:r w:rsidR="004C52CD">
        <w:t>Worksheet</w:t>
      </w:r>
    </w:p>
    <w:p w14:paraId="58617BF3" w14:textId="77777777" w:rsidR="00B71F70" w:rsidRPr="00B71F70" w:rsidRDefault="00B71F70" w:rsidP="00B71F70"/>
    <w:p w14:paraId="230C2F71" w14:textId="00E6B645" w:rsidR="00D76634" w:rsidRDefault="002E76AA" w:rsidP="00B71F70">
      <w:pPr>
        <w:tabs>
          <w:tab w:val="right" w:leader="underscore" w:pos="10080"/>
        </w:tabs>
      </w:pPr>
      <w:r>
        <w:rPr>
          <w:b/>
        </w:rPr>
        <w:t xml:space="preserve">Facility Name: </w:t>
      </w:r>
      <w:r w:rsidR="00B71F70">
        <w:tab/>
      </w:r>
    </w:p>
    <w:p w14:paraId="1AB40C7F" w14:textId="3CF2EB65" w:rsidR="00833E60" w:rsidRDefault="00833E60" w:rsidP="00AA127A">
      <w:pPr>
        <w:pStyle w:val="Heading2"/>
        <w:spacing w:before="0" w:after="0"/>
        <w:rPr>
          <w:rFonts w:ascii="-webkit-standard" w:hAnsi="-webkit-standard"/>
          <w:color w:val="000000"/>
          <w:sz w:val="27"/>
          <w:szCs w:val="27"/>
        </w:rPr>
      </w:pPr>
      <w:r w:rsidRPr="00833E60">
        <w:t>Before You Begin</w:t>
      </w:r>
    </w:p>
    <w:p w14:paraId="1BE87F38" w14:textId="655C4FB0" w:rsidR="00833E60" w:rsidRPr="00833E60" w:rsidRDefault="00833E60" w:rsidP="00833E60">
      <w:r w:rsidRPr="00833E60">
        <w:t>This worksheet is designed for use after</w:t>
      </w:r>
      <w:r w:rsidR="008E35EC">
        <w:t xml:space="preserve"> PIP</w:t>
      </w:r>
      <w:r w:rsidR="00462782">
        <w:t xml:space="preserve"> Steps 1 and 2 are completed and </w:t>
      </w:r>
      <w:r w:rsidRPr="00833E60">
        <w:t xml:space="preserve">a PIP </w:t>
      </w:r>
      <w:r w:rsidR="00F356B5">
        <w:t>c</w:t>
      </w:r>
      <w:r w:rsidRPr="00833E60">
        <w:t xml:space="preserve">harter has been approved by the </w:t>
      </w:r>
      <w:r w:rsidR="00BF4EBF">
        <w:t xml:space="preserve">Quality Assurance </w:t>
      </w:r>
      <w:r w:rsidR="00F356B5">
        <w:t>and</w:t>
      </w:r>
      <w:r w:rsidR="00BF4EBF">
        <w:t xml:space="preserve"> Performance Improvement (</w:t>
      </w:r>
      <w:r w:rsidRPr="00833E60">
        <w:t>QAPI</w:t>
      </w:r>
      <w:r w:rsidR="00BF4EBF">
        <w:t>)</w:t>
      </w:r>
      <w:r w:rsidRPr="00833E60">
        <w:t xml:space="preserve"> </w:t>
      </w:r>
      <w:r w:rsidR="00F356B5">
        <w:t>c</w:t>
      </w:r>
      <w:r w:rsidRPr="00833E60">
        <w:t xml:space="preserve">ommittee. Work through each step in order. </w:t>
      </w:r>
      <w:r w:rsidR="004545A1">
        <w:t>Refer to</w:t>
      </w:r>
      <w:r w:rsidR="00382B44">
        <w:t xml:space="preserve"> Health Services Advisory Group’s</w:t>
      </w:r>
      <w:r w:rsidR="004545A1">
        <w:t xml:space="preserve"> </w:t>
      </w:r>
      <w:r w:rsidR="00BF4EBF">
        <w:t>(</w:t>
      </w:r>
      <w:r w:rsidR="004545A1">
        <w:t>HSAG</w:t>
      </w:r>
      <w:r w:rsidR="00382B44">
        <w:t>’s</w:t>
      </w:r>
      <w:r w:rsidR="00BF4EBF">
        <w:t>)</w:t>
      </w:r>
      <w:r w:rsidR="004545A1">
        <w:t xml:space="preserve"> PIP Playbook for more detailed guidance for each step. </w:t>
      </w:r>
    </w:p>
    <w:p w14:paraId="6F70874C" w14:textId="7B08D94B" w:rsidR="00D76634" w:rsidRDefault="002E76AA" w:rsidP="00B71F70">
      <w:pPr>
        <w:pStyle w:val="Heading2"/>
        <w:spacing w:after="0"/>
      </w:pPr>
      <w:r>
        <w:t>Step 3: Identify Root Causes</w:t>
      </w:r>
      <w:r w:rsidR="009A6177">
        <w:t xml:space="preserve"> and Interventions</w:t>
      </w:r>
    </w:p>
    <w:p w14:paraId="120EE6A7" w14:textId="50AA01C9" w:rsidR="00833E60" w:rsidRPr="00833E60" w:rsidRDefault="00833E60" w:rsidP="00833E60">
      <w:r>
        <w:t>Interventions should address a specific root cause. Avoid general solutions that do not target the underlying issue.</w:t>
      </w:r>
    </w:p>
    <w:tbl>
      <w:tblPr>
        <w:tblStyle w:val="TableGrid"/>
        <w:tblW w:w="5000" w:type="pct"/>
        <w:tblLook w:val="04A0" w:firstRow="1" w:lastRow="0" w:firstColumn="1" w:lastColumn="0" w:noHBand="0" w:noVBand="1"/>
      </w:tblPr>
      <w:tblGrid>
        <w:gridCol w:w="433"/>
        <w:gridCol w:w="3875"/>
        <w:gridCol w:w="5762"/>
      </w:tblGrid>
      <w:tr w:rsidR="009A6177" w14:paraId="3AFD1D12" w14:textId="2D62F285" w:rsidTr="00B71F70">
        <w:trPr>
          <w:cnfStyle w:val="100000000000" w:firstRow="1" w:lastRow="0" w:firstColumn="0" w:lastColumn="0" w:oddVBand="0" w:evenVBand="0" w:oddHBand="0" w:evenHBand="0" w:firstRowFirstColumn="0" w:firstRowLastColumn="0" w:lastRowFirstColumn="0" w:lastRowLastColumn="0"/>
          <w:tblHeader/>
        </w:trPr>
        <w:tc>
          <w:tcPr>
            <w:tcW w:w="432" w:type="dxa"/>
          </w:tcPr>
          <w:p w14:paraId="4B036080" w14:textId="77777777" w:rsidR="009A6177" w:rsidRDefault="009A6177">
            <w:pPr>
              <w:pStyle w:val="HSAGTableHeading"/>
            </w:pPr>
            <w:r>
              <w:t>#</w:t>
            </w:r>
          </w:p>
        </w:tc>
        <w:tc>
          <w:tcPr>
            <w:tcW w:w="3870" w:type="dxa"/>
          </w:tcPr>
          <w:p w14:paraId="5B99EBEF" w14:textId="77777777" w:rsidR="009A6177" w:rsidRDefault="009A6177">
            <w:pPr>
              <w:pStyle w:val="HSAGTableHeading"/>
            </w:pPr>
            <w:r>
              <w:t>Root Cause</w:t>
            </w:r>
          </w:p>
        </w:tc>
        <w:tc>
          <w:tcPr>
            <w:tcW w:w="5755" w:type="dxa"/>
          </w:tcPr>
          <w:p w14:paraId="47FE9B74" w14:textId="58266B10" w:rsidR="009A6177" w:rsidRPr="009A6177" w:rsidRDefault="009A6177">
            <w:pPr>
              <w:pStyle w:val="HSAGTableHeading"/>
              <w:rPr>
                <w:bCs w:val="0"/>
              </w:rPr>
            </w:pPr>
            <w:r w:rsidRPr="009A6177">
              <w:rPr>
                <w:bCs w:val="0"/>
              </w:rPr>
              <w:t>Intervention</w:t>
            </w:r>
            <w:r>
              <w:rPr>
                <w:bCs w:val="0"/>
              </w:rPr>
              <w:t xml:space="preserve"> Description</w:t>
            </w:r>
          </w:p>
        </w:tc>
      </w:tr>
      <w:tr w:rsidR="009A6177" w14:paraId="71FE606F" w14:textId="0D9E8164"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1B510EF0" w14:textId="77777777" w:rsidR="009A6177" w:rsidRDefault="009A6177">
            <w:pPr>
              <w:pStyle w:val="HSAGTableText"/>
            </w:pPr>
            <w:r>
              <w:t>1</w:t>
            </w:r>
          </w:p>
        </w:tc>
        <w:tc>
          <w:tcPr>
            <w:tcW w:w="3870" w:type="dxa"/>
          </w:tcPr>
          <w:p w14:paraId="0FB6C709" w14:textId="77777777" w:rsidR="009A6177" w:rsidRDefault="009A6177">
            <w:pPr>
              <w:pStyle w:val="HSAGTableText"/>
            </w:pPr>
          </w:p>
        </w:tc>
        <w:tc>
          <w:tcPr>
            <w:tcW w:w="5755" w:type="dxa"/>
          </w:tcPr>
          <w:p w14:paraId="14D6A169" w14:textId="77777777" w:rsidR="009A6177" w:rsidRDefault="009A6177">
            <w:pPr>
              <w:pStyle w:val="HSAGTableText"/>
            </w:pPr>
          </w:p>
        </w:tc>
      </w:tr>
      <w:tr w:rsidR="009A6177" w14:paraId="09B381DB" w14:textId="08FB08F2" w:rsidTr="00B71F70">
        <w:tc>
          <w:tcPr>
            <w:tcW w:w="432" w:type="dxa"/>
          </w:tcPr>
          <w:p w14:paraId="46C67D0F" w14:textId="77777777" w:rsidR="009A6177" w:rsidRDefault="009A6177">
            <w:pPr>
              <w:pStyle w:val="HSAGTableText"/>
            </w:pPr>
            <w:r>
              <w:t>2</w:t>
            </w:r>
          </w:p>
        </w:tc>
        <w:tc>
          <w:tcPr>
            <w:tcW w:w="3870" w:type="dxa"/>
          </w:tcPr>
          <w:p w14:paraId="47B87028" w14:textId="77777777" w:rsidR="009A6177" w:rsidRDefault="009A6177">
            <w:pPr>
              <w:pStyle w:val="HSAGTableText"/>
            </w:pPr>
          </w:p>
        </w:tc>
        <w:tc>
          <w:tcPr>
            <w:tcW w:w="5755" w:type="dxa"/>
          </w:tcPr>
          <w:p w14:paraId="2192F08D" w14:textId="77777777" w:rsidR="009A6177" w:rsidRDefault="009A6177">
            <w:pPr>
              <w:pStyle w:val="HSAGTableText"/>
            </w:pPr>
          </w:p>
        </w:tc>
      </w:tr>
      <w:tr w:rsidR="009A6177" w14:paraId="0496DBD2" w14:textId="1D231363"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4689616F" w14:textId="77777777" w:rsidR="009A6177" w:rsidRDefault="009A6177">
            <w:pPr>
              <w:pStyle w:val="HSAGTableText"/>
            </w:pPr>
            <w:r>
              <w:t>3</w:t>
            </w:r>
          </w:p>
        </w:tc>
        <w:tc>
          <w:tcPr>
            <w:tcW w:w="3870" w:type="dxa"/>
          </w:tcPr>
          <w:p w14:paraId="1F6BC5FA" w14:textId="77777777" w:rsidR="009A6177" w:rsidRDefault="009A6177">
            <w:pPr>
              <w:pStyle w:val="HSAGTableText"/>
            </w:pPr>
          </w:p>
        </w:tc>
        <w:tc>
          <w:tcPr>
            <w:tcW w:w="5755" w:type="dxa"/>
          </w:tcPr>
          <w:p w14:paraId="65AB7F59" w14:textId="77777777" w:rsidR="009A6177" w:rsidRDefault="009A6177">
            <w:pPr>
              <w:pStyle w:val="HSAGTableText"/>
            </w:pPr>
          </w:p>
        </w:tc>
      </w:tr>
    </w:tbl>
    <w:p w14:paraId="33F30310" w14:textId="77777777" w:rsidR="00AE6D20" w:rsidRDefault="00AE6D20" w:rsidP="00B71F70">
      <w:pPr>
        <w:pStyle w:val="Heading3"/>
        <w:spacing w:after="0"/>
      </w:pPr>
      <w:r>
        <w:t>Process Measure</w:t>
      </w:r>
    </w:p>
    <w:p w14:paraId="1F763FBA" w14:textId="4841AB14" w:rsidR="00AE6D20" w:rsidRDefault="00AE6D20" w:rsidP="00AE6D20">
      <w:r>
        <w:rPr>
          <w:i/>
        </w:rPr>
        <w:t xml:space="preserve">Now that your intervention is defined, identify a process measure to track </w:t>
      </w:r>
      <w:r w:rsidR="00382B44">
        <w:rPr>
          <w:i/>
        </w:rPr>
        <w:t xml:space="preserve">as to </w:t>
      </w:r>
      <w:r>
        <w:rPr>
          <w:i/>
        </w:rPr>
        <w:t>whether it is being carried out consistently.</w:t>
      </w:r>
    </w:p>
    <w:tbl>
      <w:tblPr>
        <w:tblStyle w:val="TableGrid"/>
        <w:tblW w:w="5000" w:type="pct"/>
        <w:tblLook w:val="04A0" w:firstRow="1" w:lastRow="0" w:firstColumn="1" w:lastColumn="0" w:noHBand="0" w:noVBand="1"/>
      </w:tblPr>
      <w:tblGrid>
        <w:gridCol w:w="2014"/>
        <w:gridCol w:w="2014"/>
        <w:gridCol w:w="2014"/>
        <w:gridCol w:w="1775"/>
        <w:gridCol w:w="2253"/>
      </w:tblGrid>
      <w:tr w:rsidR="00AE6D20" w14:paraId="4A8C2302" w14:textId="77777777" w:rsidTr="00AA127A">
        <w:trPr>
          <w:cnfStyle w:val="100000000000" w:firstRow="1" w:lastRow="0" w:firstColumn="0" w:lastColumn="0" w:oddVBand="0" w:evenVBand="0" w:oddHBand="0" w:evenHBand="0" w:firstRowFirstColumn="0" w:firstRowLastColumn="0" w:lastRowFirstColumn="0" w:lastRowLastColumn="0"/>
          <w:tblHeader/>
        </w:trPr>
        <w:tc>
          <w:tcPr>
            <w:tcW w:w="2014" w:type="dxa"/>
          </w:tcPr>
          <w:p w14:paraId="167783FC" w14:textId="77777777" w:rsidR="00AE6D20" w:rsidRDefault="00AE6D20" w:rsidP="004F4D4C">
            <w:pPr>
              <w:pStyle w:val="HSAGTableHeading"/>
            </w:pPr>
            <w:r>
              <w:t>Process Measure</w:t>
            </w:r>
          </w:p>
        </w:tc>
        <w:tc>
          <w:tcPr>
            <w:tcW w:w="2014" w:type="dxa"/>
          </w:tcPr>
          <w:p w14:paraId="020F23FB" w14:textId="77777777" w:rsidR="00AE6D20" w:rsidRDefault="00AE6D20" w:rsidP="004F4D4C">
            <w:pPr>
              <w:pStyle w:val="HSAGTableHeading"/>
            </w:pPr>
            <w:r>
              <w:t>Baseline Value</w:t>
            </w:r>
          </w:p>
        </w:tc>
        <w:tc>
          <w:tcPr>
            <w:tcW w:w="2014" w:type="dxa"/>
          </w:tcPr>
          <w:p w14:paraId="19E407F6" w14:textId="77777777" w:rsidR="00AE6D20" w:rsidRDefault="00AE6D20" w:rsidP="004F4D4C">
            <w:pPr>
              <w:pStyle w:val="HSAGTableHeading"/>
            </w:pPr>
            <w:r>
              <w:t>Target Value</w:t>
            </w:r>
          </w:p>
        </w:tc>
        <w:tc>
          <w:tcPr>
            <w:tcW w:w="1775" w:type="dxa"/>
          </w:tcPr>
          <w:p w14:paraId="5C122F8D" w14:textId="77777777" w:rsidR="00AE6D20" w:rsidRDefault="00AE6D20" w:rsidP="004F4D4C">
            <w:pPr>
              <w:pStyle w:val="HSAGTableHeading"/>
            </w:pPr>
            <w:r>
              <w:t>Data Source</w:t>
            </w:r>
          </w:p>
        </w:tc>
        <w:tc>
          <w:tcPr>
            <w:tcW w:w="2253" w:type="dxa"/>
          </w:tcPr>
          <w:p w14:paraId="40B71422" w14:textId="77777777" w:rsidR="00AE6D20" w:rsidRDefault="00AE6D20" w:rsidP="004F4D4C">
            <w:pPr>
              <w:pStyle w:val="HSAGTableHeading"/>
            </w:pPr>
            <w:r>
              <w:t>How Often Measured</w:t>
            </w:r>
          </w:p>
        </w:tc>
      </w:tr>
      <w:tr w:rsidR="00AE6D20" w14:paraId="6FD69574" w14:textId="77777777" w:rsidTr="00AA127A">
        <w:trPr>
          <w:cnfStyle w:val="000000100000" w:firstRow="0" w:lastRow="0" w:firstColumn="0" w:lastColumn="0" w:oddVBand="0" w:evenVBand="0" w:oddHBand="1" w:evenHBand="0" w:firstRowFirstColumn="0" w:firstRowLastColumn="0" w:lastRowFirstColumn="0" w:lastRowLastColumn="0"/>
        </w:trPr>
        <w:tc>
          <w:tcPr>
            <w:tcW w:w="2014" w:type="dxa"/>
          </w:tcPr>
          <w:p w14:paraId="7D27E894" w14:textId="77777777" w:rsidR="00AE6D20" w:rsidRDefault="00AE6D20" w:rsidP="004F4D4C">
            <w:pPr>
              <w:pStyle w:val="HSAGTableText"/>
            </w:pPr>
          </w:p>
        </w:tc>
        <w:tc>
          <w:tcPr>
            <w:tcW w:w="2014" w:type="dxa"/>
          </w:tcPr>
          <w:p w14:paraId="7F126255" w14:textId="77777777" w:rsidR="00AE6D20" w:rsidRDefault="00AE6D20" w:rsidP="004F4D4C">
            <w:pPr>
              <w:pStyle w:val="HSAGTableText"/>
            </w:pPr>
          </w:p>
        </w:tc>
        <w:tc>
          <w:tcPr>
            <w:tcW w:w="2014" w:type="dxa"/>
          </w:tcPr>
          <w:p w14:paraId="7F535EB8" w14:textId="77777777" w:rsidR="00AE6D20" w:rsidRDefault="00AE6D20" w:rsidP="004F4D4C">
            <w:pPr>
              <w:pStyle w:val="HSAGTableText"/>
            </w:pPr>
          </w:p>
        </w:tc>
        <w:tc>
          <w:tcPr>
            <w:tcW w:w="1775" w:type="dxa"/>
          </w:tcPr>
          <w:p w14:paraId="3C65C52F" w14:textId="77777777" w:rsidR="00AE6D20" w:rsidRDefault="00AE6D20" w:rsidP="004F4D4C">
            <w:pPr>
              <w:pStyle w:val="HSAGTableText"/>
            </w:pPr>
          </w:p>
        </w:tc>
        <w:tc>
          <w:tcPr>
            <w:tcW w:w="2253" w:type="dxa"/>
          </w:tcPr>
          <w:p w14:paraId="274A7E28" w14:textId="77777777" w:rsidR="00AE6D20" w:rsidRDefault="00AE6D20" w:rsidP="004F4D4C">
            <w:pPr>
              <w:pStyle w:val="HSAGTableText"/>
            </w:pPr>
          </w:p>
        </w:tc>
      </w:tr>
      <w:tr w:rsidR="00AA127A" w14:paraId="5E5BE04C" w14:textId="77777777" w:rsidTr="00AA127A">
        <w:tc>
          <w:tcPr>
            <w:tcW w:w="2014" w:type="dxa"/>
          </w:tcPr>
          <w:p w14:paraId="0D5F8FD0" w14:textId="77777777" w:rsidR="00AA127A" w:rsidRDefault="00AA127A" w:rsidP="004F4D4C">
            <w:pPr>
              <w:pStyle w:val="HSAGTableText"/>
            </w:pPr>
          </w:p>
        </w:tc>
        <w:tc>
          <w:tcPr>
            <w:tcW w:w="2014" w:type="dxa"/>
          </w:tcPr>
          <w:p w14:paraId="261CE8AB" w14:textId="77777777" w:rsidR="00AA127A" w:rsidRDefault="00AA127A" w:rsidP="004F4D4C">
            <w:pPr>
              <w:pStyle w:val="HSAGTableText"/>
            </w:pPr>
          </w:p>
        </w:tc>
        <w:tc>
          <w:tcPr>
            <w:tcW w:w="2014" w:type="dxa"/>
          </w:tcPr>
          <w:p w14:paraId="3E16B440" w14:textId="77777777" w:rsidR="00AA127A" w:rsidRDefault="00AA127A" w:rsidP="004F4D4C">
            <w:pPr>
              <w:pStyle w:val="HSAGTableText"/>
            </w:pPr>
          </w:p>
        </w:tc>
        <w:tc>
          <w:tcPr>
            <w:tcW w:w="1775" w:type="dxa"/>
          </w:tcPr>
          <w:p w14:paraId="080DC3B6" w14:textId="77777777" w:rsidR="00AA127A" w:rsidRDefault="00AA127A" w:rsidP="004F4D4C">
            <w:pPr>
              <w:pStyle w:val="HSAGTableText"/>
            </w:pPr>
          </w:p>
        </w:tc>
        <w:tc>
          <w:tcPr>
            <w:tcW w:w="2253" w:type="dxa"/>
          </w:tcPr>
          <w:p w14:paraId="1319C309" w14:textId="77777777" w:rsidR="00AA127A" w:rsidRDefault="00AA127A" w:rsidP="004F4D4C">
            <w:pPr>
              <w:pStyle w:val="HSAGTableText"/>
            </w:pPr>
          </w:p>
        </w:tc>
      </w:tr>
      <w:tr w:rsidR="00AA127A" w14:paraId="739F6FF9" w14:textId="77777777" w:rsidTr="00AA127A">
        <w:trPr>
          <w:cnfStyle w:val="000000100000" w:firstRow="0" w:lastRow="0" w:firstColumn="0" w:lastColumn="0" w:oddVBand="0" w:evenVBand="0" w:oddHBand="1" w:evenHBand="0" w:firstRowFirstColumn="0" w:firstRowLastColumn="0" w:lastRowFirstColumn="0" w:lastRowLastColumn="0"/>
        </w:trPr>
        <w:tc>
          <w:tcPr>
            <w:tcW w:w="2014" w:type="dxa"/>
          </w:tcPr>
          <w:p w14:paraId="7457EECA" w14:textId="77777777" w:rsidR="00AA127A" w:rsidRDefault="00AA127A" w:rsidP="004F4D4C">
            <w:pPr>
              <w:pStyle w:val="HSAGTableText"/>
            </w:pPr>
          </w:p>
        </w:tc>
        <w:tc>
          <w:tcPr>
            <w:tcW w:w="2014" w:type="dxa"/>
          </w:tcPr>
          <w:p w14:paraId="6C70BAAF" w14:textId="77777777" w:rsidR="00AA127A" w:rsidRDefault="00AA127A" w:rsidP="004F4D4C">
            <w:pPr>
              <w:pStyle w:val="HSAGTableText"/>
            </w:pPr>
          </w:p>
        </w:tc>
        <w:tc>
          <w:tcPr>
            <w:tcW w:w="2014" w:type="dxa"/>
          </w:tcPr>
          <w:p w14:paraId="3BB6BCCB" w14:textId="77777777" w:rsidR="00AA127A" w:rsidRDefault="00AA127A" w:rsidP="004F4D4C">
            <w:pPr>
              <w:pStyle w:val="HSAGTableText"/>
            </w:pPr>
          </w:p>
        </w:tc>
        <w:tc>
          <w:tcPr>
            <w:tcW w:w="1775" w:type="dxa"/>
          </w:tcPr>
          <w:p w14:paraId="6C757CE7" w14:textId="77777777" w:rsidR="00AA127A" w:rsidRDefault="00AA127A" w:rsidP="004F4D4C">
            <w:pPr>
              <w:pStyle w:val="HSAGTableText"/>
            </w:pPr>
          </w:p>
        </w:tc>
        <w:tc>
          <w:tcPr>
            <w:tcW w:w="2253" w:type="dxa"/>
          </w:tcPr>
          <w:p w14:paraId="72459CDB" w14:textId="77777777" w:rsidR="00AA127A" w:rsidRDefault="00AA127A" w:rsidP="004F4D4C">
            <w:pPr>
              <w:pStyle w:val="HSAGTableText"/>
            </w:pPr>
          </w:p>
        </w:tc>
      </w:tr>
    </w:tbl>
    <w:p w14:paraId="2A70356F" w14:textId="272232DB" w:rsidR="00D76634" w:rsidRDefault="002E76AA" w:rsidP="00B71F70">
      <w:pPr>
        <w:pStyle w:val="Heading2"/>
        <w:spacing w:after="0"/>
      </w:pPr>
      <w:r>
        <w:t xml:space="preserve">Step 4: </w:t>
      </w:r>
      <w:r w:rsidR="00AA127A">
        <w:t>Create Implementation Plan</w:t>
      </w:r>
    </w:p>
    <w:p w14:paraId="407B4933" w14:textId="6FFF022A" w:rsidR="60FEC916" w:rsidRDefault="60FEC916" w:rsidP="6FCF852F">
      <w:r w:rsidRPr="00D81D60">
        <w:t>Write one sentence for each step</w:t>
      </w:r>
      <w:r w:rsidR="00382B44">
        <w:t xml:space="preserve"> and</w:t>
      </w:r>
      <w:r w:rsidR="005D17BE" w:rsidRPr="00D81D60">
        <w:t xml:space="preserve"> map</w:t>
      </w:r>
      <w:r w:rsidR="005D17BE">
        <w:t xml:space="preserve"> out your action plan to achieve each intervention, which will each have tasks you have to do to accomplish </w:t>
      </w:r>
      <w:r w:rsidR="00382B44">
        <w:t xml:space="preserve">the </w:t>
      </w:r>
      <w:r w:rsidR="005D17BE">
        <w:t>action plan</w:t>
      </w:r>
      <w:r w:rsidR="000F50B1">
        <w:t>.</w:t>
      </w:r>
    </w:p>
    <w:tbl>
      <w:tblPr>
        <w:tblStyle w:val="TableGrid"/>
        <w:tblW w:w="5000" w:type="pct"/>
        <w:tblLook w:val="04A0" w:firstRow="1" w:lastRow="0" w:firstColumn="1" w:lastColumn="0" w:noHBand="0" w:noVBand="1"/>
      </w:tblPr>
      <w:tblGrid>
        <w:gridCol w:w="436"/>
        <w:gridCol w:w="2536"/>
        <w:gridCol w:w="1690"/>
        <w:gridCol w:w="1690"/>
        <w:gridCol w:w="1690"/>
        <w:gridCol w:w="2028"/>
      </w:tblGrid>
      <w:tr w:rsidR="00D76634" w14:paraId="51CE959C" w14:textId="77777777" w:rsidTr="00B71F70">
        <w:trPr>
          <w:cnfStyle w:val="100000000000" w:firstRow="1" w:lastRow="0" w:firstColumn="0" w:lastColumn="0" w:oddVBand="0" w:evenVBand="0" w:oddHBand="0" w:evenHBand="0" w:firstRowFirstColumn="0" w:firstRowLastColumn="0" w:lastRowFirstColumn="0" w:lastRowLastColumn="0"/>
          <w:tblHeader/>
        </w:trPr>
        <w:tc>
          <w:tcPr>
            <w:tcW w:w="432" w:type="dxa"/>
          </w:tcPr>
          <w:p w14:paraId="2DBEB778" w14:textId="77777777" w:rsidR="00D76634" w:rsidRDefault="002E76AA">
            <w:pPr>
              <w:pStyle w:val="HSAGTableHeading"/>
            </w:pPr>
            <w:r>
              <w:t>#</w:t>
            </w:r>
          </w:p>
        </w:tc>
        <w:tc>
          <w:tcPr>
            <w:tcW w:w="2520" w:type="dxa"/>
          </w:tcPr>
          <w:p w14:paraId="08914FC3" w14:textId="101005F1" w:rsidR="00D76634" w:rsidRDefault="00CD5C96">
            <w:pPr>
              <w:pStyle w:val="HSAGTableHeading"/>
            </w:pPr>
            <w:r w:rsidRPr="00D81D60">
              <w:t>Action Plan</w:t>
            </w:r>
            <w:r w:rsidR="00FC34A1" w:rsidRPr="00D81D60">
              <w:t>/Task</w:t>
            </w:r>
          </w:p>
        </w:tc>
        <w:tc>
          <w:tcPr>
            <w:tcW w:w="1680" w:type="dxa"/>
          </w:tcPr>
          <w:p w14:paraId="49ADA529" w14:textId="77777777" w:rsidR="00D76634" w:rsidRDefault="002E76AA">
            <w:pPr>
              <w:pStyle w:val="HSAGTableHeading"/>
            </w:pPr>
            <w:r>
              <w:t>Owner</w:t>
            </w:r>
          </w:p>
        </w:tc>
        <w:tc>
          <w:tcPr>
            <w:tcW w:w="1680" w:type="dxa"/>
          </w:tcPr>
          <w:p w14:paraId="25A5EE03" w14:textId="77777777" w:rsidR="00D76634" w:rsidRDefault="002E76AA">
            <w:pPr>
              <w:pStyle w:val="HSAGTableHeading"/>
            </w:pPr>
            <w:r>
              <w:t>Start Date</w:t>
            </w:r>
          </w:p>
        </w:tc>
        <w:tc>
          <w:tcPr>
            <w:tcW w:w="1680" w:type="dxa"/>
          </w:tcPr>
          <w:p w14:paraId="69A8B3F1" w14:textId="1A43FFDF" w:rsidR="00D76634" w:rsidRDefault="007C2EEC">
            <w:pPr>
              <w:pStyle w:val="HSAGTableHeading"/>
            </w:pPr>
            <w:r>
              <w:t>Milestone</w:t>
            </w:r>
          </w:p>
        </w:tc>
        <w:tc>
          <w:tcPr>
            <w:tcW w:w="2016" w:type="dxa"/>
          </w:tcPr>
          <w:p w14:paraId="080C1000" w14:textId="131A9EC7" w:rsidR="00D76634" w:rsidRDefault="007C2EEC">
            <w:pPr>
              <w:pStyle w:val="HSAGTableHeading"/>
            </w:pPr>
            <w:r>
              <w:t>Due Date</w:t>
            </w:r>
          </w:p>
        </w:tc>
      </w:tr>
      <w:tr w:rsidR="00D76634" w14:paraId="0CE5EB2D" w14:textId="77777777"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7D4E51B1" w14:textId="77777777" w:rsidR="00D76634" w:rsidRDefault="002E76AA">
            <w:pPr>
              <w:pStyle w:val="HSAGTableText"/>
            </w:pPr>
            <w:r>
              <w:t>1</w:t>
            </w:r>
          </w:p>
        </w:tc>
        <w:tc>
          <w:tcPr>
            <w:tcW w:w="2520" w:type="dxa"/>
          </w:tcPr>
          <w:p w14:paraId="40A0F334" w14:textId="77777777" w:rsidR="00D76634" w:rsidRDefault="00D76634">
            <w:pPr>
              <w:pStyle w:val="HSAGTableText"/>
            </w:pPr>
          </w:p>
        </w:tc>
        <w:tc>
          <w:tcPr>
            <w:tcW w:w="1680" w:type="dxa"/>
          </w:tcPr>
          <w:p w14:paraId="799EEE20" w14:textId="77777777" w:rsidR="00D76634" w:rsidRDefault="00D76634">
            <w:pPr>
              <w:pStyle w:val="HSAGTableText"/>
            </w:pPr>
          </w:p>
        </w:tc>
        <w:tc>
          <w:tcPr>
            <w:tcW w:w="1680" w:type="dxa"/>
          </w:tcPr>
          <w:p w14:paraId="61223277" w14:textId="77777777" w:rsidR="00D76634" w:rsidRDefault="00D76634">
            <w:pPr>
              <w:pStyle w:val="HSAGTableText"/>
            </w:pPr>
          </w:p>
        </w:tc>
        <w:tc>
          <w:tcPr>
            <w:tcW w:w="1680" w:type="dxa"/>
          </w:tcPr>
          <w:p w14:paraId="77F6EE32" w14:textId="77777777" w:rsidR="00D76634" w:rsidRDefault="00D76634">
            <w:pPr>
              <w:pStyle w:val="HSAGTableText"/>
            </w:pPr>
          </w:p>
        </w:tc>
        <w:tc>
          <w:tcPr>
            <w:tcW w:w="2016" w:type="dxa"/>
          </w:tcPr>
          <w:p w14:paraId="571CF4BD" w14:textId="77777777" w:rsidR="00D76634" w:rsidRDefault="00D76634">
            <w:pPr>
              <w:pStyle w:val="HSAGTableText"/>
            </w:pPr>
          </w:p>
        </w:tc>
      </w:tr>
      <w:tr w:rsidR="00D76634" w14:paraId="7C8F17E5" w14:textId="77777777" w:rsidTr="00B71F70">
        <w:tc>
          <w:tcPr>
            <w:tcW w:w="432" w:type="dxa"/>
          </w:tcPr>
          <w:p w14:paraId="6B7BE221" w14:textId="77777777" w:rsidR="00D76634" w:rsidRDefault="002E76AA">
            <w:pPr>
              <w:pStyle w:val="HSAGTableText"/>
            </w:pPr>
            <w:r>
              <w:t>2</w:t>
            </w:r>
          </w:p>
        </w:tc>
        <w:tc>
          <w:tcPr>
            <w:tcW w:w="2520" w:type="dxa"/>
          </w:tcPr>
          <w:p w14:paraId="0A9F0274" w14:textId="77777777" w:rsidR="00D76634" w:rsidRDefault="00D76634">
            <w:pPr>
              <w:pStyle w:val="HSAGTableText"/>
            </w:pPr>
          </w:p>
        </w:tc>
        <w:tc>
          <w:tcPr>
            <w:tcW w:w="1680" w:type="dxa"/>
          </w:tcPr>
          <w:p w14:paraId="112DD65D" w14:textId="77777777" w:rsidR="00D76634" w:rsidRDefault="00D76634">
            <w:pPr>
              <w:pStyle w:val="HSAGTableText"/>
            </w:pPr>
          </w:p>
        </w:tc>
        <w:tc>
          <w:tcPr>
            <w:tcW w:w="1680" w:type="dxa"/>
          </w:tcPr>
          <w:p w14:paraId="2685666F" w14:textId="77777777" w:rsidR="00D76634" w:rsidRDefault="00D76634">
            <w:pPr>
              <w:pStyle w:val="HSAGTableText"/>
            </w:pPr>
          </w:p>
        </w:tc>
        <w:tc>
          <w:tcPr>
            <w:tcW w:w="1680" w:type="dxa"/>
          </w:tcPr>
          <w:p w14:paraId="66B77016" w14:textId="77777777" w:rsidR="00D76634" w:rsidRDefault="00D76634">
            <w:pPr>
              <w:pStyle w:val="HSAGTableText"/>
            </w:pPr>
          </w:p>
        </w:tc>
        <w:tc>
          <w:tcPr>
            <w:tcW w:w="2016" w:type="dxa"/>
          </w:tcPr>
          <w:p w14:paraId="2653EBF0" w14:textId="77777777" w:rsidR="00D76634" w:rsidRDefault="00D76634">
            <w:pPr>
              <w:pStyle w:val="HSAGTableText"/>
            </w:pPr>
          </w:p>
        </w:tc>
      </w:tr>
      <w:tr w:rsidR="00D76634" w14:paraId="7A49C5BD" w14:textId="77777777"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1894B7DC" w14:textId="77777777" w:rsidR="00D76634" w:rsidRDefault="002E76AA">
            <w:pPr>
              <w:pStyle w:val="HSAGTableText"/>
            </w:pPr>
            <w:r>
              <w:t>3</w:t>
            </w:r>
          </w:p>
        </w:tc>
        <w:tc>
          <w:tcPr>
            <w:tcW w:w="2520" w:type="dxa"/>
          </w:tcPr>
          <w:p w14:paraId="1C5E3C94" w14:textId="77777777" w:rsidR="00D76634" w:rsidRDefault="00D76634">
            <w:pPr>
              <w:pStyle w:val="HSAGTableText"/>
            </w:pPr>
          </w:p>
        </w:tc>
        <w:tc>
          <w:tcPr>
            <w:tcW w:w="1680" w:type="dxa"/>
          </w:tcPr>
          <w:p w14:paraId="6646C272" w14:textId="77777777" w:rsidR="00D76634" w:rsidRDefault="00D76634">
            <w:pPr>
              <w:pStyle w:val="HSAGTableText"/>
            </w:pPr>
          </w:p>
        </w:tc>
        <w:tc>
          <w:tcPr>
            <w:tcW w:w="1680" w:type="dxa"/>
          </w:tcPr>
          <w:p w14:paraId="439E7099" w14:textId="77777777" w:rsidR="00D76634" w:rsidRDefault="00D76634">
            <w:pPr>
              <w:pStyle w:val="HSAGTableText"/>
            </w:pPr>
          </w:p>
        </w:tc>
        <w:tc>
          <w:tcPr>
            <w:tcW w:w="1680" w:type="dxa"/>
          </w:tcPr>
          <w:p w14:paraId="3052679D" w14:textId="77777777" w:rsidR="00D76634" w:rsidRDefault="00D76634">
            <w:pPr>
              <w:pStyle w:val="HSAGTableText"/>
            </w:pPr>
          </w:p>
        </w:tc>
        <w:tc>
          <w:tcPr>
            <w:tcW w:w="2016" w:type="dxa"/>
          </w:tcPr>
          <w:p w14:paraId="645DB731" w14:textId="77777777" w:rsidR="00D76634" w:rsidRDefault="00D76634">
            <w:pPr>
              <w:pStyle w:val="HSAGTableText"/>
            </w:pPr>
          </w:p>
        </w:tc>
      </w:tr>
      <w:tr w:rsidR="00D76634" w14:paraId="3CCF363F" w14:textId="77777777" w:rsidTr="00B71F70">
        <w:tc>
          <w:tcPr>
            <w:tcW w:w="432" w:type="dxa"/>
          </w:tcPr>
          <w:p w14:paraId="7B33D5EC" w14:textId="77777777" w:rsidR="00D76634" w:rsidRDefault="002E76AA">
            <w:pPr>
              <w:pStyle w:val="HSAGTableText"/>
            </w:pPr>
            <w:r>
              <w:t>4</w:t>
            </w:r>
          </w:p>
        </w:tc>
        <w:tc>
          <w:tcPr>
            <w:tcW w:w="2520" w:type="dxa"/>
          </w:tcPr>
          <w:p w14:paraId="0EA2BF17" w14:textId="77777777" w:rsidR="00D76634" w:rsidRDefault="00D76634">
            <w:pPr>
              <w:pStyle w:val="HSAGTableText"/>
            </w:pPr>
          </w:p>
        </w:tc>
        <w:tc>
          <w:tcPr>
            <w:tcW w:w="1680" w:type="dxa"/>
          </w:tcPr>
          <w:p w14:paraId="14898EAE" w14:textId="77777777" w:rsidR="00D76634" w:rsidRDefault="00D76634">
            <w:pPr>
              <w:pStyle w:val="HSAGTableText"/>
            </w:pPr>
          </w:p>
        </w:tc>
        <w:tc>
          <w:tcPr>
            <w:tcW w:w="1680" w:type="dxa"/>
          </w:tcPr>
          <w:p w14:paraId="7C335AF6" w14:textId="77777777" w:rsidR="00D76634" w:rsidRDefault="00D76634">
            <w:pPr>
              <w:pStyle w:val="HSAGTableText"/>
            </w:pPr>
          </w:p>
        </w:tc>
        <w:tc>
          <w:tcPr>
            <w:tcW w:w="1680" w:type="dxa"/>
          </w:tcPr>
          <w:p w14:paraId="59358095" w14:textId="77777777" w:rsidR="00D76634" w:rsidRDefault="00D76634">
            <w:pPr>
              <w:pStyle w:val="HSAGTableText"/>
            </w:pPr>
          </w:p>
        </w:tc>
        <w:tc>
          <w:tcPr>
            <w:tcW w:w="2016" w:type="dxa"/>
          </w:tcPr>
          <w:p w14:paraId="7492BFA6" w14:textId="77777777" w:rsidR="00D76634" w:rsidRDefault="00D76634">
            <w:pPr>
              <w:pStyle w:val="HSAGTableText"/>
            </w:pPr>
          </w:p>
        </w:tc>
      </w:tr>
      <w:tr w:rsidR="00D76634" w14:paraId="79F2258C" w14:textId="77777777"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7460DAC9" w14:textId="77777777" w:rsidR="00D76634" w:rsidRDefault="002E76AA">
            <w:pPr>
              <w:pStyle w:val="HSAGTableText"/>
            </w:pPr>
            <w:r>
              <w:t>5</w:t>
            </w:r>
          </w:p>
        </w:tc>
        <w:tc>
          <w:tcPr>
            <w:tcW w:w="2520" w:type="dxa"/>
          </w:tcPr>
          <w:p w14:paraId="42B6514C" w14:textId="77777777" w:rsidR="00D76634" w:rsidRDefault="00D76634">
            <w:pPr>
              <w:pStyle w:val="HSAGTableText"/>
            </w:pPr>
          </w:p>
        </w:tc>
        <w:tc>
          <w:tcPr>
            <w:tcW w:w="1680" w:type="dxa"/>
          </w:tcPr>
          <w:p w14:paraId="6759A93F" w14:textId="77777777" w:rsidR="00D76634" w:rsidRDefault="00D76634">
            <w:pPr>
              <w:pStyle w:val="HSAGTableText"/>
            </w:pPr>
          </w:p>
        </w:tc>
        <w:tc>
          <w:tcPr>
            <w:tcW w:w="1680" w:type="dxa"/>
          </w:tcPr>
          <w:p w14:paraId="75BED184" w14:textId="77777777" w:rsidR="00D76634" w:rsidRDefault="00D76634">
            <w:pPr>
              <w:pStyle w:val="HSAGTableText"/>
            </w:pPr>
          </w:p>
        </w:tc>
        <w:tc>
          <w:tcPr>
            <w:tcW w:w="1680" w:type="dxa"/>
          </w:tcPr>
          <w:p w14:paraId="3478A9EB" w14:textId="77777777" w:rsidR="00D76634" w:rsidRDefault="00D76634">
            <w:pPr>
              <w:pStyle w:val="HSAGTableText"/>
            </w:pPr>
          </w:p>
        </w:tc>
        <w:tc>
          <w:tcPr>
            <w:tcW w:w="2016" w:type="dxa"/>
          </w:tcPr>
          <w:p w14:paraId="141B64AE" w14:textId="77777777" w:rsidR="00D76634" w:rsidRDefault="00D76634">
            <w:pPr>
              <w:pStyle w:val="HSAGTableText"/>
            </w:pPr>
          </w:p>
        </w:tc>
      </w:tr>
      <w:tr w:rsidR="00D76634" w14:paraId="53992C5C" w14:textId="77777777" w:rsidTr="00B71F70">
        <w:tc>
          <w:tcPr>
            <w:tcW w:w="432" w:type="dxa"/>
          </w:tcPr>
          <w:p w14:paraId="599770DB" w14:textId="77777777" w:rsidR="00D76634" w:rsidRDefault="002E76AA">
            <w:pPr>
              <w:pStyle w:val="HSAGTableText"/>
            </w:pPr>
            <w:r>
              <w:t>6</w:t>
            </w:r>
          </w:p>
        </w:tc>
        <w:tc>
          <w:tcPr>
            <w:tcW w:w="2520" w:type="dxa"/>
          </w:tcPr>
          <w:p w14:paraId="21D16B49" w14:textId="77777777" w:rsidR="00D76634" w:rsidRDefault="00D76634">
            <w:pPr>
              <w:pStyle w:val="HSAGTableText"/>
            </w:pPr>
          </w:p>
        </w:tc>
        <w:tc>
          <w:tcPr>
            <w:tcW w:w="1680" w:type="dxa"/>
          </w:tcPr>
          <w:p w14:paraId="7A0D8E4E" w14:textId="77777777" w:rsidR="00D76634" w:rsidRDefault="00D76634">
            <w:pPr>
              <w:pStyle w:val="HSAGTableText"/>
            </w:pPr>
          </w:p>
        </w:tc>
        <w:tc>
          <w:tcPr>
            <w:tcW w:w="1680" w:type="dxa"/>
          </w:tcPr>
          <w:p w14:paraId="75194EC7" w14:textId="77777777" w:rsidR="00D76634" w:rsidRDefault="00D76634">
            <w:pPr>
              <w:pStyle w:val="HSAGTableText"/>
            </w:pPr>
          </w:p>
        </w:tc>
        <w:tc>
          <w:tcPr>
            <w:tcW w:w="1680" w:type="dxa"/>
          </w:tcPr>
          <w:p w14:paraId="66F01FA7" w14:textId="77777777" w:rsidR="00D76634" w:rsidRDefault="00D76634">
            <w:pPr>
              <w:pStyle w:val="HSAGTableText"/>
            </w:pPr>
          </w:p>
        </w:tc>
        <w:tc>
          <w:tcPr>
            <w:tcW w:w="2016" w:type="dxa"/>
          </w:tcPr>
          <w:p w14:paraId="24FB3125" w14:textId="77777777" w:rsidR="00D76634" w:rsidRDefault="00D76634">
            <w:pPr>
              <w:pStyle w:val="HSAGTableText"/>
            </w:pPr>
          </w:p>
        </w:tc>
      </w:tr>
      <w:tr w:rsidR="00D76634" w14:paraId="6FC1E27A" w14:textId="77777777"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3647B00C" w14:textId="77777777" w:rsidR="00D76634" w:rsidRDefault="002E76AA">
            <w:pPr>
              <w:pStyle w:val="HSAGTableText"/>
            </w:pPr>
            <w:r>
              <w:t>7</w:t>
            </w:r>
          </w:p>
        </w:tc>
        <w:tc>
          <w:tcPr>
            <w:tcW w:w="2520" w:type="dxa"/>
          </w:tcPr>
          <w:p w14:paraId="7739820A" w14:textId="77777777" w:rsidR="00D76634" w:rsidRDefault="00D76634">
            <w:pPr>
              <w:pStyle w:val="HSAGTableText"/>
            </w:pPr>
          </w:p>
        </w:tc>
        <w:tc>
          <w:tcPr>
            <w:tcW w:w="1680" w:type="dxa"/>
          </w:tcPr>
          <w:p w14:paraId="743EB6FC" w14:textId="77777777" w:rsidR="00D76634" w:rsidRDefault="00D76634">
            <w:pPr>
              <w:pStyle w:val="HSAGTableText"/>
            </w:pPr>
          </w:p>
        </w:tc>
        <w:tc>
          <w:tcPr>
            <w:tcW w:w="1680" w:type="dxa"/>
          </w:tcPr>
          <w:p w14:paraId="24FEDD68" w14:textId="77777777" w:rsidR="00D76634" w:rsidRDefault="00D76634">
            <w:pPr>
              <w:pStyle w:val="HSAGTableText"/>
            </w:pPr>
          </w:p>
        </w:tc>
        <w:tc>
          <w:tcPr>
            <w:tcW w:w="1680" w:type="dxa"/>
          </w:tcPr>
          <w:p w14:paraId="60809BFF" w14:textId="77777777" w:rsidR="00D76634" w:rsidRDefault="00D76634">
            <w:pPr>
              <w:pStyle w:val="HSAGTableText"/>
            </w:pPr>
          </w:p>
        </w:tc>
        <w:tc>
          <w:tcPr>
            <w:tcW w:w="2016" w:type="dxa"/>
          </w:tcPr>
          <w:p w14:paraId="40ED6ED6" w14:textId="77777777" w:rsidR="00D76634" w:rsidRDefault="00D76634">
            <w:pPr>
              <w:pStyle w:val="HSAGTableText"/>
            </w:pPr>
          </w:p>
        </w:tc>
      </w:tr>
      <w:tr w:rsidR="00D76634" w14:paraId="0C519C14" w14:textId="77777777" w:rsidTr="00B71F70">
        <w:tc>
          <w:tcPr>
            <w:tcW w:w="432" w:type="dxa"/>
          </w:tcPr>
          <w:p w14:paraId="7C1A613F" w14:textId="77777777" w:rsidR="00D76634" w:rsidRDefault="002E76AA">
            <w:pPr>
              <w:pStyle w:val="HSAGTableText"/>
            </w:pPr>
            <w:r>
              <w:t>8</w:t>
            </w:r>
          </w:p>
        </w:tc>
        <w:tc>
          <w:tcPr>
            <w:tcW w:w="2520" w:type="dxa"/>
          </w:tcPr>
          <w:p w14:paraId="1B11A28D" w14:textId="77777777" w:rsidR="00D76634" w:rsidRDefault="00D76634">
            <w:pPr>
              <w:pStyle w:val="HSAGTableText"/>
            </w:pPr>
          </w:p>
        </w:tc>
        <w:tc>
          <w:tcPr>
            <w:tcW w:w="1680" w:type="dxa"/>
          </w:tcPr>
          <w:p w14:paraId="0E95CE06" w14:textId="77777777" w:rsidR="00D76634" w:rsidRDefault="00D76634">
            <w:pPr>
              <w:pStyle w:val="HSAGTableText"/>
            </w:pPr>
          </w:p>
        </w:tc>
        <w:tc>
          <w:tcPr>
            <w:tcW w:w="1680" w:type="dxa"/>
          </w:tcPr>
          <w:p w14:paraId="240D64A5" w14:textId="77777777" w:rsidR="00D76634" w:rsidRDefault="00D76634">
            <w:pPr>
              <w:pStyle w:val="HSAGTableText"/>
            </w:pPr>
          </w:p>
        </w:tc>
        <w:tc>
          <w:tcPr>
            <w:tcW w:w="1680" w:type="dxa"/>
          </w:tcPr>
          <w:p w14:paraId="30DAC4B7" w14:textId="77777777" w:rsidR="00D76634" w:rsidRDefault="00D76634">
            <w:pPr>
              <w:pStyle w:val="HSAGTableText"/>
            </w:pPr>
          </w:p>
        </w:tc>
        <w:tc>
          <w:tcPr>
            <w:tcW w:w="2016" w:type="dxa"/>
          </w:tcPr>
          <w:p w14:paraId="53B971DA" w14:textId="77777777" w:rsidR="00D76634" w:rsidRDefault="00D76634">
            <w:pPr>
              <w:pStyle w:val="HSAGTableText"/>
            </w:pPr>
          </w:p>
        </w:tc>
      </w:tr>
      <w:tr w:rsidR="00D76634" w14:paraId="486672D7" w14:textId="77777777" w:rsidTr="00B71F70">
        <w:trPr>
          <w:cnfStyle w:val="000000100000" w:firstRow="0" w:lastRow="0" w:firstColumn="0" w:lastColumn="0" w:oddVBand="0" w:evenVBand="0" w:oddHBand="1" w:evenHBand="0" w:firstRowFirstColumn="0" w:firstRowLastColumn="0" w:lastRowFirstColumn="0" w:lastRowLastColumn="0"/>
        </w:trPr>
        <w:tc>
          <w:tcPr>
            <w:tcW w:w="432" w:type="dxa"/>
          </w:tcPr>
          <w:p w14:paraId="31DD639D" w14:textId="77777777" w:rsidR="00D76634" w:rsidRDefault="002E76AA">
            <w:pPr>
              <w:pStyle w:val="HSAGTableText"/>
            </w:pPr>
            <w:r>
              <w:t>9</w:t>
            </w:r>
          </w:p>
        </w:tc>
        <w:tc>
          <w:tcPr>
            <w:tcW w:w="2520" w:type="dxa"/>
          </w:tcPr>
          <w:p w14:paraId="1543484B" w14:textId="77777777" w:rsidR="00D76634" w:rsidRDefault="00D76634">
            <w:pPr>
              <w:pStyle w:val="HSAGTableText"/>
            </w:pPr>
          </w:p>
        </w:tc>
        <w:tc>
          <w:tcPr>
            <w:tcW w:w="1680" w:type="dxa"/>
          </w:tcPr>
          <w:p w14:paraId="513918F2" w14:textId="77777777" w:rsidR="00D76634" w:rsidRDefault="00D76634">
            <w:pPr>
              <w:pStyle w:val="HSAGTableText"/>
            </w:pPr>
          </w:p>
        </w:tc>
        <w:tc>
          <w:tcPr>
            <w:tcW w:w="1680" w:type="dxa"/>
          </w:tcPr>
          <w:p w14:paraId="167EE27E" w14:textId="77777777" w:rsidR="00D76634" w:rsidRDefault="00D76634">
            <w:pPr>
              <w:pStyle w:val="HSAGTableText"/>
            </w:pPr>
          </w:p>
        </w:tc>
        <w:tc>
          <w:tcPr>
            <w:tcW w:w="1680" w:type="dxa"/>
          </w:tcPr>
          <w:p w14:paraId="1CC3C8CD" w14:textId="77777777" w:rsidR="00D76634" w:rsidRDefault="00D76634">
            <w:pPr>
              <w:pStyle w:val="HSAGTableText"/>
            </w:pPr>
          </w:p>
        </w:tc>
        <w:tc>
          <w:tcPr>
            <w:tcW w:w="2016" w:type="dxa"/>
          </w:tcPr>
          <w:p w14:paraId="1DFB2FD3" w14:textId="77777777" w:rsidR="00D76634" w:rsidRDefault="00D76634">
            <w:pPr>
              <w:pStyle w:val="HSAGTableText"/>
            </w:pPr>
          </w:p>
        </w:tc>
      </w:tr>
      <w:tr w:rsidR="00D76634" w14:paraId="66F81154" w14:textId="77777777" w:rsidTr="00B71F70">
        <w:tc>
          <w:tcPr>
            <w:tcW w:w="432" w:type="dxa"/>
          </w:tcPr>
          <w:p w14:paraId="1D507CFF" w14:textId="77777777" w:rsidR="00D76634" w:rsidRDefault="002E76AA">
            <w:pPr>
              <w:pStyle w:val="HSAGTableText"/>
            </w:pPr>
            <w:r>
              <w:t>10</w:t>
            </w:r>
          </w:p>
        </w:tc>
        <w:tc>
          <w:tcPr>
            <w:tcW w:w="2520" w:type="dxa"/>
          </w:tcPr>
          <w:p w14:paraId="33D802C7" w14:textId="77777777" w:rsidR="00D76634" w:rsidRDefault="00D76634">
            <w:pPr>
              <w:pStyle w:val="HSAGTableText"/>
            </w:pPr>
          </w:p>
        </w:tc>
        <w:tc>
          <w:tcPr>
            <w:tcW w:w="1680" w:type="dxa"/>
          </w:tcPr>
          <w:p w14:paraId="00EF525B" w14:textId="77777777" w:rsidR="00D76634" w:rsidRDefault="00D76634">
            <w:pPr>
              <w:pStyle w:val="HSAGTableText"/>
            </w:pPr>
          </w:p>
        </w:tc>
        <w:tc>
          <w:tcPr>
            <w:tcW w:w="1680" w:type="dxa"/>
          </w:tcPr>
          <w:p w14:paraId="78371A2A" w14:textId="77777777" w:rsidR="00D76634" w:rsidRDefault="00D76634">
            <w:pPr>
              <w:pStyle w:val="HSAGTableText"/>
            </w:pPr>
          </w:p>
        </w:tc>
        <w:tc>
          <w:tcPr>
            <w:tcW w:w="1680" w:type="dxa"/>
          </w:tcPr>
          <w:p w14:paraId="74F3A46F" w14:textId="77777777" w:rsidR="00D76634" w:rsidRDefault="00D76634">
            <w:pPr>
              <w:pStyle w:val="HSAGTableText"/>
            </w:pPr>
          </w:p>
        </w:tc>
        <w:tc>
          <w:tcPr>
            <w:tcW w:w="2016" w:type="dxa"/>
          </w:tcPr>
          <w:p w14:paraId="41F82033" w14:textId="77777777" w:rsidR="00D76634" w:rsidRDefault="00D76634">
            <w:pPr>
              <w:pStyle w:val="HSAGTableText"/>
            </w:pPr>
          </w:p>
        </w:tc>
      </w:tr>
    </w:tbl>
    <w:p w14:paraId="718A9919" w14:textId="34993859" w:rsidR="00D76634" w:rsidRDefault="002E76AA" w:rsidP="00B71F70">
      <w:pPr>
        <w:pStyle w:val="Heading2"/>
        <w:spacing w:after="0"/>
      </w:pPr>
      <w:r>
        <w:lastRenderedPageBreak/>
        <w:t xml:space="preserve">Step 5: Test Changes Using </w:t>
      </w:r>
      <w:r w:rsidR="00F356B5">
        <w:t>Plan-Do-Study-Act (</w:t>
      </w:r>
      <w:r>
        <w:t>PDSA</w:t>
      </w:r>
      <w:r w:rsidR="00F356B5">
        <w:t>)</w:t>
      </w:r>
      <w:r>
        <w:t xml:space="preserve"> Cycles</w:t>
      </w:r>
    </w:p>
    <w:p w14:paraId="5C65D205" w14:textId="6B4CC5E6" w:rsidR="00D76634" w:rsidRDefault="002E76AA" w:rsidP="004D4CC8">
      <w:pPr>
        <w:pStyle w:val="Heading3"/>
        <w:tabs>
          <w:tab w:val="left" w:pos="2533"/>
        </w:tabs>
      </w:pPr>
      <w:r>
        <w:t>PDSA Cycle 1</w:t>
      </w:r>
    </w:p>
    <w:p w14:paraId="7C75057A" w14:textId="6996776E" w:rsidR="009A6177" w:rsidRDefault="009A6177" w:rsidP="004D4CC8">
      <w:pPr>
        <w:tabs>
          <w:tab w:val="left" w:leader="underscore" w:pos="5040"/>
          <w:tab w:val="right" w:leader="underscore" w:pos="10080"/>
        </w:tabs>
      </w:pPr>
      <w:r>
        <w:t xml:space="preserve">Start Date: </w:t>
      </w:r>
      <w:r w:rsidR="004D4CC8">
        <w:tab/>
      </w:r>
      <w:r w:rsidR="001A045A">
        <w:t xml:space="preserve"> </w:t>
      </w:r>
      <w:r>
        <w:t xml:space="preserve">End Date: </w:t>
      </w:r>
      <w:r w:rsidR="004D4CC8">
        <w:tab/>
      </w:r>
    </w:p>
    <w:p w14:paraId="737B1773" w14:textId="0A26EF06" w:rsidR="00833E60" w:rsidRPr="009A6177" w:rsidRDefault="00833E60" w:rsidP="004D4CC8">
      <w:pPr>
        <w:tabs>
          <w:tab w:val="right" w:leader="underscore" w:pos="10080"/>
        </w:tabs>
        <w:spacing w:before="240"/>
      </w:pPr>
      <w:r>
        <w:t>Prediction:</w:t>
      </w:r>
      <w:r w:rsidR="004D4CC8">
        <w:t xml:space="preserve"> </w:t>
      </w:r>
      <w:r w:rsidR="004D4CC8">
        <w:tab/>
      </w:r>
    </w:p>
    <w:tbl>
      <w:tblPr>
        <w:tblStyle w:val="TableGrid"/>
        <w:tblW w:w="5000" w:type="pct"/>
        <w:tblLook w:val="04A0" w:firstRow="1" w:lastRow="0" w:firstColumn="1" w:lastColumn="0" w:noHBand="0" w:noVBand="1"/>
      </w:tblPr>
      <w:tblGrid>
        <w:gridCol w:w="895"/>
        <w:gridCol w:w="4950"/>
        <w:gridCol w:w="4225"/>
      </w:tblGrid>
      <w:tr w:rsidR="00AA127A" w14:paraId="1097965F" w14:textId="77777777" w:rsidTr="00AA127A">
        <w:trPr>
          <w:cnfStyle w:val="100000000000" w:firstRow="1" w:lastRow="0" w:firstColumn="0" w:lastColumn="0" w:oddVBand="0" w:evenVBand="0" w:oddHBand="0" w:evenHBand="0" w:firstRowFirstColumn="0" w:firstRowLastColumn="0" w:lastRowFirstColumn="0" w:lastRowLastColumn="0"/>
          <w:trHeight w:val="134"/>
        </w:trPr>
        <w:tc>
          <w:tcPr>
            <w:tcW w:w="5845" w:type="dxa"/>
            <w:gridSpan w:val="2"/>
            <w:tcBorders>
              <w:right w:val="nil"/>
            </w:tcBorders>
            <w:vAlign w:val="center"/>
          </w:tcPr>
          <w:p w14:paraId="709ECB5D" w14:textId="3E8A06F2" w:rsidR="00AA127A" w:rsidRPr="006D0056" w:rsidRDefault="00AA127A" w:rsidP="00AA127A">
            <w:pPr>
              <w:pStyle w:val="HSAGTableHeading"/>
              <w:rPr>
                <w:bCs w:val="0"/>
                <w:iCs/>
              </w:rPr>
            </w:pPr>
            <w:r w:rsidRPr="003E09DA">
              <w:t>PDSA Cycle 1</w:t>
            </w:r>
          </w:p>
        </w:tc>
        <w:tc>
          <w:tcPr>
            <w:tcW w:w="4225" w:type="dxa"/>
            <w:tcBorders>
              <w:left w:val="nil"/>
            </w:tcBorders>
            <w:vAlign w:val="center"/>
          </w:tcPr>
          <w:p w14:paraId="16ECAC38" w14:textId="77777777" w:rsidR="00AA127A" w:rsidRPr="000F50B1" w:rsidRDefault="00AA127A" w:rsidP="004D4CC8">
            <w:pPr>
              <w:pStyle w:val="HSAGTableText"/>
              <w:rPr>
                <w:b w:val="0"/>
                <w:bCs/>
                <w:iCs/>
              </w:rPr>
            </w:pPr>
          </w:p>
        </w:tc>
      </w:tr>
      <w:tr w:rsidR="009A6177" w14:paraId="322E5075" w14:textId="39EC7BD4" w:rsidTr="00AA127A">
        <w:trPr>
          <w:cnfStyle w:val="000000100000" w:firstRow="0" w:lastRow="0" w:firstColumn="0" w:lastColumn="0" w:oddVBand="0" w:evenVBand="0" w:oddHBand="1" w:evenHBand="0" w:firstRowFirstColumn="0" w:firstRowLastColumn="0" w:lastRowFirstColumn="0" w:lastRowLastColumn="0"/>
          <w:trHeight w:val="134"/>
        </w:trPr>
        <w:tc>
          <w:tcPr>
            <w:tcW w:w="895" w:type="dxa"/>
            <w:vAlign w:val="center"/>
          </w:tcPr>
          <w:p w14:paraId="4DC0F1FD" w14:textId="77777777" w:rsidR="009A6177" w:rsidRPr="00AA127A" w:rsidRDefault="00833E60" w:rsidP="004D4CC8">
            <w:pPr>
              <w:pStyle w:val="HSAGTableText"/>
              <w:rPr>
                <w:b/>
                <w:bCs/>
              </w:rPr>
            </w:pPr>
            <w:r w:rsidRPr="00AA127A">
              <w:rPr>
                <w:b/>
                <w:bCs/>
              </w:rPr>
              <w:t>Plan</w:t>
            </w:r>
          </w:p>
        </w:tc>
        <w:tc>
          <w:tcPr>
            <w:tcW w:w="4950" w:type="dxa"/>
            <w:vAlign w:val="center"/>
          </w:tcPr>
          <w:p w14:paraId="78E2DC67" w14:textId="2B34F45A" w:rsidR="009A6177" w:rsidRPr="006D0056" w:rsidRDefault="00AA127A" w:rsidP="004D4CC8">
            <w:pPr>
              <w:pStyle w:val="HSAGTableText"/>
              <w:rPr>
                <w:b/>
                <w:bCs/>
                <w:iCs/>
              </w:rPr>
            </w:pPr>
            <w:r w:rsidRPr="00AA127A">
              <w:rPr>
                <w:iCs/>
              </w:rPr>
              <w:t>Define exactly what you are going to test, how you will measure it, who will be involved, where and when it will happen, and what you predict will happen.</w:t>
            </w:r>
          </w:p>
        </w:tc>
        <w:tc>
          <w:tcPr>
            <w:tcW w:w="4225" w:type="dxa"/>
            <w:vAlign w:val="center"/>
          </w:tcPr>
          <w:p w14:paraId="405742B1" w14:textId="77777777" w:rsidR="009A6177" w:rsidRPr="000F50B1" w:rsidRDefault="009A6177" w:rsidP="004D4CC8">
            <w:pPr>
              <w:pStyle w:val="HSAGTableText"/>
              <w:rPr>
                <w:b/>
                <w:bCs/>
                <w:iCs/>
              </w:rPr>
            </w:pPr>
          </w:p>
        </w:tc>
      </w:tr>
      <w:tr w:rsidR="009A6177" w14:paraId="5F1C9A25" w14:textId="6EA66680" w:rsidTr="00AA127A">
        <w:trPr>
          <w:trHeight w:val="63"/>
        </w:trPr>
        <w:tc>
          <w:tcPr>
            <w:tcW w:w="895" w:type="dxa"/>
            <w:vAlign w:val="center"/>
          </w:tcPr>
          <w:p w14:paraId="35D167B4" w14:textId="77777777" w:rsidR="009A6177" w:rsidRPr="00AA127A" w:rsidRDefault="009A6177" w:rsidP="004D4CC8">
            <w:pPr>
              <w:pStyle w:val="HSAGTableText"/>
              <w:rPr>
                <w:b/>
                <w:bCs/>
                <w:iCs/>
              </w:rPr>
            </w:pPr>
            <w:r w:rsidRPr="00AA127A">
              <w:rPr>
                <w:b/>
                <w:bCs/>
                <w:iCs/>
              </w:rPr>
              <w:t>Do</w:t>
            </w:r>
          </w:p>
        </w:tc>
        <w:tc>
          <w:tcPr>
            <w:tcW w:w="4950" w:type="dxa"/>
            <w:vAlign w:val="center"/>
          </w:tcPr>
          <w:p w14:paraId="0ECCBA88" w14:textId="14186796" w:rsidR="009A6177" w:rsidRPr="00AA127A" w:rsidRDefault="00AA127A" w:rsidP="00AA127A">
            <w:pPr>
              <w:pStyle w:val="pf0"/>
              <w:spacing w:after="0" w:afterAutospacing="0"/>
              <w:rPr>
                <w:rFonts w:eastAsiaTheme="minorHAnsi"/>
                <w:iCs/>
                <w:color w:val="000000" w:themeColor="text1"/>
                <w:sz w:val="20"/>
                <w:szCs w:val="20"/>
              </w:rPr>
            </w:pPr>
            <w:r w:rsidRPr="00AA127A">
              <w:rPr>
                <w:rFonts w:eastAsiaTheme="minorHAnsi"/>
                <w:iCs/>
                <w:color w:val="000000" w:themeColor="text1"/>
                <w:sz w:val="20"/>
                <w:szCs w:val="20"/>
              </w:rPr>
              <w:t>Carry out the test on a small scale (e.g., one unit, one shift, or a handful of residents), not the whole building. Document what happened, including anything unexpected.</w:t>
            </w:r>
          </w:p>
        </w:tc>
        <w:tc>
          <w:tcPr>
            <w:tcW w:w="4225" w:type="dxa"/>
            <w:vAlign w:val="center"/>
          </w:tcPr>
          <w:p w14:paraId="00B7336A" w14:textId="77777777" w:rsidR="009A6177" w:rsidRPr="000F50B1" w:rsidRDefault="009A6177" w:rsidP="004D4CC8">
            <w:pPr>
              <w:pStyle w:val="HSAGTableText"/>
              <w:rPr>
                <w:iCs/>
              </w:rPr>
            </w:pPr>
          </w:p>
        </w:tc>
      </w:tr>
      <w:tr w:rsidR="009A6177" w14:paraId="3123FE23" w14:textId="0F3C272D" w:rsidTr="00AA127A">
        <w:trPr>
          <w:cnfStyle w:val="000000100000" w:firstRow="0" w:lastRow="0" w:firstColumn="0" w:lastColumn="0" w:oddVBand="0" w:evenVBand="0" w:oddHBand="1" w:evenHBand="0" w:firstRowFirstColumn="0" w:firstRowLastColumn="0" w:lastRowFirstColumn="0" w:lastRowLastColumn="0"/>
          <w:trHeight w:val="269"/>
        </w:trPr>
        <w:tc>
          <w:tcPr>
            <w:tcW w:w="895" w:type="dxa"/>
            <w:vAlign w:val="center"/>
          </w:tcPr>
          <w:p w14:paraId="675253C2" w14:textId="77777777" w:rsidR="009A6177" w:rsidRDefault="009A6177" w:rsidP="004D4CC8">
            <w:pPr>
              <w:pStyle w:val="HSAGTableText"/>
            </w:pPr>
            <w:r>
              <w:rPr>
                <w:b/>
              </w:rPr>
              <w:t>Study</w:t>
            </w:r>
          </w:p>
        </w:tc>
        <w:tc>
          <w:tcPr>
            <w:tcW w:w="4950" w:type="dxa"/>
            <w:vAlign w:val="center"/>
          </w:tcPr>
          <w:p w14:paraId="644E7679" w14:textId="1894C3CF" w:rsidR="009A6177" w:rsidRPr="00AA127A" w:rsidRDefault="00AA127A" w:rsidP="00AA127A">
            <w:pPr>
              <w:spacing w:before="100" w:beforeAutospacing="1" w:after="0"/>
              <w:rPr>
                <w:rFonts w:cs="Times New Roman"/>
                <w:iCs/>
                <w:color w:val="000000" w:themeColor="text1"/>
                <w:sz w:val="20"/>
                <w:szCs w:val="20"/>
              </w:rPr>
            </w:pPr>
            <w:r w:rsidRPr="00AA127A">
              <w:rPr>
                <w:rFonts w:cs="Times New Roman"/>
                <w:iCs/>
                <w:color w:val="000000" w:themeColor="text1"/>
                <w:sz w:val="20"/>
                <w:szCs w:val="20"/>
              </w:rPr>
              <w:t xml:space="preserve">Compare your results to your prediction. Did the change make things better, worse, or have no effect? Look at the </w:t>
            </w:r>
            <w:proofErr w:type="gramStart"/>
            <w:r w:rsidRPr="00AA127A">
              <w:rPr>
                <w:rFonts w:cs="Times New Roman"/>
                <w:iCs/>
                <w:color w:val="000000" w:themeColor="text1"/>
                <w:sz w:val="20"/>
                <w:szCs w:val="20"/>
              </w:rPr>
              <w:t>data,</w:t>
            </w:r>
            <w:r>
              <w:rPr>
                <w:rFonts w:cs="Times New Roman"/>
                <w:iCs/>
                <w:color w:val="000000" w:themeColor="text1"/>
                <w:sz w:val="20"/>
                <w:szCs w:val="20"/>
              </w:rPr>
              <w:t xml:space="preserve"> </w:t>
            </w:r>
            <w:r w:rsidRPr="00AA127A">
              <w:rPr>
                <w:rFonts w:cs="Times New Roman"/>
                <w:iCs/>
                <w:color w:val="000000" w:themeColor="text1"/>
                <w:sz w:val="20"/>
                <w:szCs w:val="20"/>
              </w:rPr>
              <w:t>but</w:t>
            </w:r>
            <w:proofErr w:type="gramEnd"/>
            <w:r w:rsidRPr="00AA127A">
              <w:rPr>
                <w:rFonts w:cs="Times New Roman"/>
                <w:iCs/>
                <w:color w:val="000000" w:themeColor="text1"/>
                <w:sz w:val="20"/>
                <w:szCs w:val="20"/>
              </w:rPr>
              <w:t xml:space="preserve"> also talk to the staff involved. What did they observe? What was hard? What worked?</w:t>
            </w:r>
          </w:p>
        </w:tc>
        <w:tc>
          <w:tcPr>
            <w:tcW w:w="4225" w:type="dxa"/>
            <w:vAlign w:val="center"/>
          </w:tcPr>
          <w:p w14:paraId="51FB35A7" w14:textId="0B46C5DA" w:rsidR="00AE6D20" w:rsidRDefault="00AE6D20" w:rsidP="004D4CC8">
            <w:pPr>
              <w:pStyle w:val="HSAGTableText"/>
            </w:pPr>
            <w:r>
              <w:rPr>
                <w:b/>
              </w:rPr>
              <w:t xml:space="preserve">Predicted Result: </w:t>
            </w:r>
          </w:p>
          <w:p w14:paraId="704E71E3" w14:textId="77777777" w:rsidR="00AE6D20" w:rsidRDefault="00AE6D20" w:rsidP="004D4CC8">
            <w:pPr>
              <w:pStyle w:val="HSAGTableText"/>
              <w:rPr>
                <w:b/>
              </w:rPr>
            </w:pPr>
          </w:p>
          <w:p w14:paraId="11B7AFA2" w14:textId="084F0CB8" w:rsidR="009A6177" w:rsidRPr="00B71F70" w:rsidRDefault="00AE6D20" w:rsidP="004D4CC8">
            <w:pPr>
              <w:pStyle w:val="HSAGTableText"/>
            </w:pPr>
            <w:r>
              <w:rPr>
                <w:b/>
              </w:rPr>
              <w:t xml:space="preserve">Actual Result: </w:t>
            </w:r>
          </w:p>
        </w:tc>
      </w:tr>
      <w:tr w:rsidR="009A6177" w14:paraId="38CC7AB7" w14:textId="4ED9A75D" w:rsidTr="00AA127A">
        <w:trPr>
          <w:trHeight w:val="116"/>
        </w:trPr>
        <w:tc>
          <w:tcPr>
            <w:tcW w:w="895" w:type="dxa"/>
            <w:vAlign w:val="center"/>
          </w:tcPr>
          <w:p w14:paraId="4CD95A0F" w14:textId="77777777" w:rsidR="009A6177" w:rsidRDefault="009A6177" w:rsidP="004D4CC8">
            <w:pPr>
              <w:pStyle w:val="HSAGTableText"/>
            </w:pPr>
            <w:bookmarkStart w:id="0" w:name="OLE_LINK4"/>
            <w:r>
              <w:rPr>
                <w:b/>
              </w:rPr>
              <w:t>Act</w:t>
            </w:r>
          </w:p>
        </w:tc>
        <w:tc>
          <w:tcPr>
            <w:tcW w:w="4950" w:type="dxa"/>
            <w:vAlign w:val="center"/>
          </w:tcPr>
          <w:p w14:paraId="667B11AE" w14:textId="2A797DE5" w:rsidR="00AA127A" w:rsidRPr="00AA127A" w:rsidRDefault="00AA127A" w:rsidP="00AA127A">
            <w:pPr>
              <w:pStyle w:val="pf0"/>
              <w:spacing w:before="0" w:beforeAutospacing="0" w:after="0" w:afterAutospacing="0"/>
              <w:rPr>
                <w:rFonts w:eastAsiaTheme="minorHAnsi"/>
                <w:iCs/>
                <w:color w:val="000000" w:themeColor="text1"/>
                <w:sz w:val="20"/>
                <w:szCs w:val="20"/>
              </w:rPr>
            </w:pPr>
            <w:r w:rsidRPr="00AA127A">
              <w:rPr>
                <w:rFonts w:eastAsiaTheme="minorHAnsi"/>
                <w:iCs/>
                <w:color w:val="000000" w:themeColor="text1"/>
                <w:sz w:val="20"/>
                <w:szCs w:val="20"/>
              </w:rPr>
              <w:t xml:space="preserve">Based on what you learned, decide your next move: </w:t>
            </w:r>
          </w:p>
          <w:p w14:paraId="79723834" w14:textId="25D4CF2C" w:rsidR="009A6177" w:rsidRPr="006D0056" w:rsidRDefault="009A6177" w:rsidP="00AA127A">
            <w:pPr>
              <w:pStyle w:val="HSAGTableText"/>
              <w:spacing w:before="0" w:after="0"/>
              <w:rPr>
                <w:iCs/>
              </w:rPr>
            </w:pPr>
            <w:r w:rsidRPr="006D0056">
              <w:rPr>
                <w:rFonts w:ascii="Segoe UI Symbol" w:hAnsi="Segoe UI Symbol" w:cs="Segoe UI Symbol"/>
                <w:iCs/>
              </w:rPr>
              <w:t>☐</w:t>
            </w:r>
            <w:r w:rsidRPr="006D0056">
              <w:rPr>
                <w:iCs/>
              </w:rPr>
              <w:t xml:space="preserve"> </w:t>
            </w:r>
            <w:r w:rsidR="00AA127A" w:rsidRPr="00AA127A">
              <w:rPr>
                <w:i/>
              </w:rPr>
              <w:t xml:space="preserve">Adapt </w:t>
            </w:r>
            <w:r w:rsidR="00AA127A" w:rsidRPr="00AA127A">
              <w:rPr>
                <w:iCs/>
              </w:rPr>
              <w:t>the change and test again (if it partially worked but needs adjustment).</w:t>
            </w:r>
          </w:p>
          <w:p w14:paraId="2DE3287D" w14:textId="602A9755" w:rsidR="009A6177" w:rsidRPr="006D0056" w:rsidRDefault="009A6177" w:rsidP="00AA127A">
            <w:pPr>
              <w:pStyle w:val="HSAGTableText"/>
              <w:spacing w:before="0" w:after="0"/>
              <w:rPr>
                <w:iCs/>
              </w:rPr>
            </w:pPr>
            <w:r w:rsidRPr="006D0056">
              <w:rPr>
                <w:iCs/>
              </w:rPr>
              <w:t xml:space="preserve">☐ </w:t>
            </w:r>
            <w:r w:rsidR="00AA127A" w:rsidRPr="00AA127A">
              <w:rPr>
                <w:i/>
              </w:rPr>
              <w:t xml:space="preserve">Adopt </w:t>
            </w:r>
            <w:r w:rsidR="00AA127A" w:rsidRPr="00AA127A">
              <w:rPr>
                <w:iCs/>
              </w:rPr>
              <w:t>the change and expand to more units or shifts (if it clearly worked).</w:t>
            </w:r>
          </w:p>
          <w:p w14:paraId="7E951827" w14:textId="70F15B85" w:rsidR="009A6177" w:rsidRPr="006D0056" w:rsidRDefault="009A6177" w:rsidP="00AA127A">
            <w:pPr>
              <w:pStyle w:val="HSAGTableText"/>
              <w:spacing w:before="0" w:after="0"/>
              <w:rPr>
                <w:iCs/>
              </w:rPr>
            </w:pPr>
            <w:r w:rsidRPr="006D0056">
              <w:rPr>
                <w:iCs/>
              </w:rPr>
              <w:t xml:space="preserve">☐ </w:t>
            </w:r>
            <w:r w:rsidR="00AA127A" w:rsidRPr="00AA127A">
              <w:rPr>
                <w:i/>
              </w:rPr>
              <w:t xml:space="preserve">Abandon </w:t>
            </w:r>
            <w:r w:rsidR="00AA127A" w:rsidRPr="00AA127A">
              <w:rPr>
                <w:iCs/>
              </w:rPr>
              <w:t>the change and try a different approach (if it did not help or made things worse).</w:t>
            </w:r>
          </w:p>
        </w:tc>
        <w:tc>
          <w:tcPr>
            <w:tcW w:w="4225" w:type="dxa"/>
            <w:vAlign w:val="center"/>
          </w:tcPr>
          <w:p w14:paraId="0EF68440" w14:textId="77777777" w:rsidR="009A6177" w:rsidRPr="000F50B1" w:rsidRDefault="009A6177" w:rsidP="004D4CC8">
            <w:pPr>
              <w:pStyle w:val="HSAGTableText"/>
              <w:rPr>
                <w:iCs/>
              </w:rPr>
            </w:pPr>
          </w:p>
        </w:tc>
      </w:tr>
    </w:tbl>
    <w:bookmarkEnd w:id="0"/>
    <w:p w14:paraId="05814DED" w14:textId="263B291B" w:rsidR="009A6177" w:rsidRDefault="009A6177" w:rsidP="009A6177">
      <w:pPr>
        <w:pStyle w:val="Heading3"/>
      </w:pPr>
      <w:r>
        <w:t>PDSA Cycle 2</w:t>
      </w:r>
    </w:p>
    <w:p w14:paraId="5E9F8F8A" w14:textId="75096AAE" w:rsidR="009A6177" w:rsidRDefault="009A6177" w:rsidP="004D4CC8">
      <w:pPr>
        <w:tabs>
          <w:tab w:val="left" w:leader="underscore" w:pos="5040"/>
          <w:tab w:val="right" w:leader="underscore" w:pos="10080"/>
        </w:tabs>
      </w:pPr>
      <w:r>
        <w:t xml:space="preserve">Start Date: </w:t>
      </w:r>
      <w:r w:rsidR="004D4CC8">
        <w:tab/>
      </w:r>
      <w:r w:rsidR="001A045A">
        <w:t xml:space="preserve"> </w:t>
      </w:r>
      <w:r>
        <w:t xml:space="preserve">End Date: </w:t>
      </w:r>
      <w:r w:rsidR="004D4CC8">
        <w:tab/>
      </w:r>
    </w:p>
    <w:p w14:paraId="33B22AB5" w14:textId="1C0F1860" w:rsidR="00833E60" w:rsidRPr="009A6177" w:rsidRDefault="00833E60" w:rsidP="004D4CC8">
      <w:pPr>
        <w:tabs>
          <w:tab w:val="right" w:leader="underscore" w:pos="10080"/>
        </w:tabs>
        <w:spacing w:before="240"/>
      </w:pPr>
      <w:r>
        <w:t>Prediction:</w:t>
      </w:r>
      <w:r w:rsidR="004D4CC8">
        <w:t xml:space="preserve"> </w:t>
      </w:r>
      <w:r w:rsidR="004D4CC8">
        <w:tab/>
      </w:r>
    </w:p>
    <w:tbl>
      <w:tblPr>
        <w:tblStyle w:val="TableGrid"/>
        <w:tblW w:w="5000" w:type="pct"/>
        <w:tblLook w:val="04A0" w:firstRow="1" w:lastRow="0" w:firstColumn="1" w:lastColumn="0" w:noHBand="0" w:noVBand="1"/>
      </w:tblPr>
      <w:tblGrid>
        <w:gridCol w:w="895"/>
        <w:gridCol w:w="4950"/>
        <w:gridCol w:w="4225"/>
      </w:tblGrid>
      <w:tr w:rsidR="00AA127A" w14:paraId="3A12CD1E" w14:textId="77777777" w:rsidTr="00AA127A">
        <w:trPr>
          <w:cnfStyle w:val="100000000000" w:firstRow="1" w:lastRow="0" w:firstColumn="0" w:lastColumn="0" w:oddVBand="0" w:evenVBand="0" w:oddHBand="0" w:evenHBand="0" w:firstRowFirstColumn="0" w:firstRowLastColumn="0" w:lastRowFirstColumn="0" w:lastRowLastColumn="0"/>
          <w:trHeight w:val="63"/>
        </w:trPr>
        <w:tc>
          <w:tcPr>
            <w:tcW w:w="5845" w:type="dxa"/>
            <w:gridSpan w:val="2"/>
            <w:tcBorders>
              <w:right w:val="nil"/>
            </w:tcBorders>
            <w:vAlign w:val="center"/>
          </w:tcPr>
          <w:p w14:paraId="7EF0C5B0" w14:textId="68719CF4" w:rsidR="00AA127A" w:rsidRPr="00AA127A" w:rsidRDefault="00AA127A" w:rsidP="00AA127A">
            <w:pPr>
              <w:pStyle w:val="HSAGTableHeading"/>
              <w:rPr>
                <w:bCs w:val="0"/>
                <w:iCs/>
              </w:rPr>
            </w:pPr>
            <w:r w:rsidRPr="00AA127A">
              <w:rPr>
                <w:bCs w:val="0"/>
              </w:rPr>
              <w:t>PDSA Cycle 2</w:t>
            </w:r>
          </w:p>
        </w:tc>
        <w:tc>
          <w:tcPr>
            <w:tcW w:w="4225" w:type="dxa"/>
            <w:tcBorders>
              <w:left w:val="nil"/>
            </w:tcBorders>
            <w:vAlign w:val="center"/>
          </w:tcPr>
          <w:p w14:paraId="75DCFE40" w14:textId="77777777" w:rsidR="00AA127A" w:rsidRPr="000F50B1" w:rsidRDefault="00AA127A" w:rsidP="004D4CC8">
            <w:pPr>
              <w:pStyle w:val="HSAGTableText"/>
              <w:rPr>
                <w:b w:val="0"/>
                <w:bCs/>
                <w:iCs/>
              </w:rPr>
            </w:pPr>
          </w:p>
        </w:tc>
      </w:tr>
      <w:tr w:rsidR="00AA127A" w14:paraId="5A03F27D" w14:textId="77777777" w:rsidTr="00AA127A">
        <w:trPr>
          <w:cnfStyle w:val="000000100000" w:firstRow="0" w:lastRow="0" w:firstColumn="0" w:lastColumn="0" w:oddVBand="0" w:evenVBand="0" w:oddHBand="1" w:evenHBand="0" w:firstRowFirstColumn="0" w:firstRowLastColumn="0" w:lastRowFirstColumn="0" w:lastRowLastColumn="0"/>
          <w:trHeight w:val="63"/>
        </w:trPr>
        <w:tc>
          <w:tcPr>
            <w:tcW w:w="895" w:type="dxa"/>
            <w:vAlign w:val="center"/>
          </w:tcPr>
          <w:p w14:paraId="551D2EA1" w14:textId="77777777" w:rsidR="00AA127A" w:rsidRPr="00AA127A" w:rsidRDefault="00AA127A" w:rsidP="00AA127A">
            <w:pPr>
              <w:pStyle w:val="HSAGTableText"/>
              <w:rPr>
                <w:b/>
                <w:bCs/>
              </w:rPr>
            </w:pPr>
            <w:r w:rsidRPr="00AA127A">
              <w:rPr>
                <w:b/>
                <w:bCs/>
              </w:rPr>
              <w:t>Plan</w:t>
            </w:r>
          </w:p>
        </w:tc>
        <w:tc>
          <w:tcPr>
            <w:tcW w:w="4950" w:type="dxa"/>
            <w:vAlign w:val="center"/>
          </w:tcPr>
          <w:p w14:paraId="5B92BE43" w14:textId="1638B2EB" w:rsidR="00AA127A" w:rsidRPr="006D0056" w:rsidRDefault="00AA127A" w:rsidP="00AA127A">
            <w:pPr>
              <w:pStyle w:val="HSAGTableText"/>
              <w:rPr>
                <w:b/>
                <w:bCs/>
                <w:iCs/>
              </w:rPr>
            </w:pPr>
            <w:r w:rsidRPr="00AA127A">
              <w:rPr>
                <w:iCs/>
              </w:rPr>
              <w:t>Define exactly what you are going to test, how you will measure it, who will be involved, where and when it will happen, and what you predict will happen.</w:t>
            </w:r>
          </w:p>
        </w:tc>
        <w:tc>
          <w:tcPr>
            <w:tcW w:w="4225" w:type="dxa"/>
            <w:vAlign w:val="center"/>
          </w:tcPr>
          <w:p w14:paraId="279A0022" w14:textId="77777777" w:rsidR="00AA127A" w:rsidRPr="000F50B1" w:rsidRDefault="00AA127A" w:rsidP="00AA127A">
            <w:pPr>
              <w:pStyle w:val="HSAGTableText"/>
              <w:rPr>
                <w:b/>
                <w:bCs/>
                <w:iCs/>
              </w:rPr>
            </w:pPr>
          </w:p>
        </w:tc>
      </w:tr>
      <w:tr w:rsidR="00AA127A" w14:paraId="45221D2D" w14:textId="77777777" w:rsidTr="00AA127A">
        <w:trPr>
          <w:trHeight w:val="63"/>
        </w:trPr>
        <w:tc>
          <w:tcPr>
            <w:tcW w:w="895" w:type="dxa"/>
            <w:vAlign w:val="center"/>
          </w:tcPr>
          <w:p w14:paraId="647A92F4" w14:textId="77777777" w:rsidR="00AA127A" w:rsidRDefault="00AA127A" w:rsidP="00AA127A">
            <w:pPr>
              <w:pStyle w:val="HSAGTableText"/>
            </w:pPr>
            <w:r>
              <w:rPr>
                <w:b/>
              </w:rPr>
              <w:t>Do</w:t>
            </w:r>
          </w:p>
        </w:tc>
        <w:tc>
          <w:tcPr>
            <w:tcW w:w="4950" w:type="dxa"/>
            <w:vAlign w:val="center"/>
          </w:tcPr>
          <w:p w14:paraId="4D6489E9" w14:textId="074AAEDA" w:rsidR="00AA127A" w:rsidRPr="00AA127A" w:rsidRDefault="00AA127A" w:rsidP="00AA127A">
            <w:pPr>
              <w:pStyle w:val="pf0"/>
              <w:spacing w:after="0" w:afterAutospacing="0"/>
              <w:rPr>
                <w:rFonts w:eastAsiaTheme="minorHAnsi"/>
                <w:iCs/>
                <w:color w:val="000000" w:themeColor="text1"/>
                <w:sz w:val="20"/>
                <w:szCs w:val="20"/>
              </w:rPr>
            </w:pPr>
            <w:r w:rsidRPr="00AA127A">
              <w:rPr>
                <w:rFonts w:eastAsiaTheme="minorHAnsi"/>
                <w:iCs/>
                <w:color w:val="000000" w:themeColor="text1"/>
                <w:sz w:val="20"/>
                <w:szCs w:val="20"/>
              </w:rPr>
              <w:t>Carry out the test on a small scale (e.g., one unit, one shift, or a handful of residents), not the whole building. Document what happened, including anything unexpected.</w:t>
            </w:r>
          </w:p>
        </w:tc>
        <w:tc>
          <w:tcPr>
            <w:tcW w:w="4225" w:type="dxa"/>
            <w:vAlign w:val="center"/>
          </w:tcPr>
          <w:p w14:paraId="250B7F5F" w14:textId="77777777" w:rsidR="00AA127A" w:rsidRPr="000F50B1" w:rsidRDefault="00AA127A" w:rsidP="00AA127A">
            <w:pPr>
              <w:pStyle w:val="HSAGTableText"/>
              <w:rPr>
                <w:iCs/>
              </w:rPr>
            </w:pPr>
          </w:p>
        </w:tc>
      </w:tr>
      <w:tr w:rsidR="00AA127A" w14:paraId="625C046E" w14:textId="77777777" w:rsidTr="00AA127A">
        <w:trPr>
          <w:cnfStyle w:val="000000100000" w:firstRow="0" w:lastRow="0" w:firstColumn="0" w:lastColumn="0" w:oddVBand="0" w:evenVBand="0" w:oddHBand="1" w:evenHBand="0" w:firstRowFirstColumn="0" w:firstRowLastColumn="0" w:lastRowFirstColumn="0" w:lastRowLastColumn="0"/>
          <w:trHeight w:val="206"/>
        </w:trPr>
        <w:tc>
          <w:tcPr>
            <w:tcW w:w="895" w:type="dxa"/>
            <w:vAlign w:val="center"/>
          </w:tcPr>
          <w:p w14:paraId="48C633FE" w14:textId="77777777" w:rsidR="00AA127A" w:rsidRDefault="00AA127A" w:rsidP="00AA127A">
            <w:pPr>
              <w:pStyle w:val="HSAGTableText"/>
            </w:pPr>
            <w:r>
              <w:rPr>
                <w:b/>
              </w:rPr>
              <w:t>Study</w:t>
            </w:r>
          </w:p>
        </w:tc>
        <w:tc>
          <w:tcPr>
            <w:tcW w:w="4950" w:type="dxa"/>
            <w:vAlign w:val="center"/>
          </w:tcPr>
          <w:p w14:paraId="76C57FA5" w14:textId="167A9229" w:rsidR="00AA127A" w:rsidRPr="00AA127A" w:rsidRDefault="00AA127A" w:rsidP="00AA127A">
            <w:pPr>
              <w:spacing w:before="100" w:beforeAutospacing="1" w:after="0"/>
              <w:rPr>
                <w:rFonts w:cs="Times New Roman"/>
                <w:iCs/>
                <w:color w:val="000000" w:themeColor="text1"/>
                <w:sz w:val="20"/>
                <w:szCs w:val="20"/>
              </w:rPr>
            </w:pPr>
            <w:r w:rsidRPr="00AA127A">
              <w:rPr>
                <w:rFonts w:cs="Times New Roman"/>
                <w:iCs/>
                <w:color w:val="000000" w:themeColor="text1"/>
                <w:sz w:val="20"/>
                <w:szCs w:val="20"/>
              </w:rPr>
              <w:t xml:space="preserve">Compare your results to your prediction. Did the change make things better, worse, or have no effect? Look at the </w:t>
            </w:r>
            <w:proofErr w:type="gramStart"/>
            <w:r w:rsidRPr="00AA127A">
              <w:rPr>
                <w:rFonts w:cs="Times New Roman"/>
                <w:iCs/>
                <w:color w:val="000000" w:themeColor="text1"/>
                <w:sz w:val="20"/>
                <w:szCs w:val="20"/>
              </w:rPr>
              <w:t>data, but</w:t>
            </w:r>
            <w:proofErr w:type="gramEnd"/>
            <w:r w:rsidRPr="00AA127A">
              <w:rPr>
                <w:rFonts w:cs="Times New Roman"/>
                <w:iCs/>
                <w:color w:val="000000" w:themeColor="text1"/>
                <w:sz w:val="20"/>
                <w:szCs w:val="20"/>
              </w:rPr>
              <w:t xml:space="preserve"> also talk to the staff involved. What did they observe? What was hard? What worked?</w:t>
            </w:r>
          </w:p>
        </w:tc>
        <w:tc>
          <w:tcPr>
            <w:tcW w:w="4225" w:type="dxa"/>
            <w:vAlign w:val="center"/>
          </w:tcPr>
          <w:p w14:paraId="0C74109F" w14:textId="344B380F" w:rsidR="00AA127A" w:rsidRDefault="00AA127A" w:rsidP="00AA127A">
            <w:pPr>
              <w:pStyle w:val="HSAGTableText"/>
            </w:pPr>
            <w:r>
              <w:rPr>
                <w:b/>
              </w:rPr>
              <w:t xml:space="preserve">Predicted Result: </w:t>
            </w:r>
          </w:p>
          <w:p w14:paraId="217583BA" w14:textId="77777777" w:rsidR="00AA127A" w:rsidRDefault="00AA127A" w:rsidP="00AA127A">
            <w:pPr>
              <w:pStyle w:val="HSAGTableText"/>
              <w:rPr>
                <w:b/>
              </w:rPr>
            </w:pPr>
          </w:p>
          <w:p w14:paraId="11BEDE1F" w14:textId="4108C3DF" w:rsidR="00AA127A" w:rsidRPr="00B71F70" w:rsidRDefault="00AA127A" w:rsidP="00AA127A">
            <w:pPr>
              <w:pStyle w:val="HSAGTableText"/>
            </w:pPr>
            <w:r>
              <w:rPr>
                <w:b/>
              </w:rPr>
              <w:t xml:space="preserve">Actual Result: </w:t>
            </w:r>
          </w:p>
        </w:tc>
      </w:tr>
      <w:tr w:rsidR="00AA127A" w14:paraId="75B81E67" w14:textId="77777777" w:rsidTr="00AA127A">
        <w:trPr>
          <w:trHeight w:val="63"/>
        </w:trPr>
        <w:tc>
          <w:tcPr>
            <w:tcW w:w="895" w:type="dxa"/>
            <w:vAlign w:val="center"/>
          </w:tcPr>
          <w:p w14:paraId="7F22E080" w14:textId="77777777" w:rsidR="00AA127A" w:rsidRDefault="00AA127A" w:rsidP="00AA127A">
            <w:pPr>
              <w:pStyle w:val="HSAGTableText"/>
            </w:pPr>
            <w:r>
              <w:rPr>
                <w:b/>
              </w:rPr>
              <w:t>Act</w:t>
            </w:r>
          </w:p>
        </w:tc>
        <w:tc>
          <w:tcPr>
            <w:tcW w:w="4950" w:type="dxa"/>
            <w:vAlign w:val="center"/>
          </w:tcPr>
          <w:p w14:paraId="2146B7BF" w14:textId="77777777" w:rsidR="00AA127A" w:rsidRPr="00AA127A" w:rsidRDefault="00AA127A" w:rsidP="00AA127A">
            <w:pPr>
              <w:pStyle w:val="pf0"/>
              <w:spacing w:before="0" w:beforeAutospacing="0" w:after="0" w:afterAutospacing="0"/>
              <w:rPr>
                <w:rFonts w:eastAsiaTheme="minorHAnsi"/>
                <w:iCs/>
                <w:color w:val="000000" w:themeColor="text1"/>
                <w:sz w:val="20"/>
                <w:szCs w:val="20"/>
              </w:rPr>
            </w:pPr>
            <w:r w:rsidRPr="00AA127A">
              <w:rPr>
                <w:rFonts w:eastAsiaTheme="minorHAnsi"/>
                <w:iCs/>
                <w:color w:val="000000" w:themeColor="text1"/>
                <w:sz w:val="20"/>
                <w:szCs w:val="20"/>
              </w:rPr>
              <w:t xml:space="preserve">Based on what you learned, decide your next move: </w:t>
            </w:r>
          </w:p>
          <w:p w14:paraId="3103D774" w14:textId="77777777" w:rsidR="00AA127A" w:rsidRPr="006D0056" w:rsidRDefault="00AA127A" w:rsidP="00AA127A">
            <w:pPr>
              <w:pStyle w:val="HSAGTableText"/>
              <w:spacing w:before="0" w:after="0"/>
              <w:rPr>
                <w:iCs/>
              </w:rPr>
            </w:pPr>
            <w:r w:rsidRPr="006D0056">
              <w:rPr>
                <w:rFonts w:ascii="Segoe UI Symbol" w:hAnsi="Segoe UI Symbol" w:cs="Segoe UI Symbol"/>
                <w:iCs/>
              </w:rPr>
              <w:t>☐</w:t>
            </w:r>
            <w:r w:rsidRPr="006D0056">
              <w:rPr>
                <w:iCs/>
              </w:rPr>
              <w:t xml:space="preserve"> </w:t>
            </w:r>
            <w:r w:rsidRPr="00AA127A">
              <w:rPr>
                <w:i/>
              </w:rPr>
              <w:t xml:space="preserve">Adapt </w:t>
            </w:r>
            <w:r w:rsidRPr="00AA127A">
              <w:rPr>
                <w:iCs/>
              </w:rPr>
              <w:t>the change and test again (if it partially worked but needs adjustment).</w:t>
            </w:r>
          </w:p>
          <w:p w14:paraId="7B6D5866" w14:textId="77777777" w:rsidR="00AA127A" w:rsidRPr="006D0056" w:rsidRDefault="00AA127A" w:rsidP="00AA127A">
            <w:pPr>
              <w:pStyle w:val="HSAGTableText"/>
              <w:spacing w:before="0" w:after="0"/>
              <w:rPr>
                <w:iCs/>
              </w:rPr>
            </w:pPr>
            <w:r w:rsidRPr="006D0056">
              <w:rPr>
                <w:rFonts w:ascii="Segoe UI Symbol" w:hAnsi="Segoe UI Symbol" w:cs="Segoe UI Symbol"/>
                <w:iCs/>
              </w:rPr>
              <w:t>☐</w:t>
            </w:r>
            <w:r w:rsidRPr="006D0056">
              <w:rPr>
                <w:iCs/>
              </w:rPr>
              <w:t xml:space="preserve"> </w:t>
            </w:r>
            <w:r w:rsidRPr="00AA127A">
              <w:rPr>
                <w:i/>
              </w:rPr>
              <w:t xml:space="preserve">Adopt </w:t>
            </w:r>
            <w:r w:rsidRPr="00AA127A">
              <w:rPr>
                <w:iCs/>
              </w:rPr>
              <w:t>the change and expand to more units or shifts (if it clearly worked).</w:t>
            </w:r>
          </w:p>
          <w:p w14:paraId="56D021FD" w14:textId="2CE54A66" w:rsidR="00AA127A" w:rsidRPr="006D0056" w:rsidRDefault="00AA127A" w:rsidP="00AA127A">
            <w:pPr>
              <w:pStyle w:val="HSAGTableText"/>
              <w:spacing w:before="0" w:after="0"/>
              <w:rPr>
                <w:iCs/>
              </w:rPr>
            </w:pPr>
            <w:r w:rsidRPr="006D0056">
              <w:rPr>
                <w:rFonts w:ascii="Segoe UI Symbol" w:hAnsi="Segoe UI Symbol" w:cs="Segoe UI Symbol"/>
                <w:iCs/>
              </w:rPr>
              <w:t>☐</w:t>
            </w:r>
            <w:r w:rsidRPr="006D0056">
              <w:rPr>
                <w:iCs/>
              </w:rPr>
              <w:t xml:space="preserve"> </w:t>
            </w:r>
            <w:r w:rsidRPr="00AA127A">
              <w:rPr>
                <w:i/>
              </w:rPr>
              <w:t xml:space="preserve">Abandon </w:t>
            </w:r>
            <w:r w:rsidRPr="00AA127A">
              <w:rPr>
                <w:iCs/>
              </w:rPr>
              <w:t>the change and try a different approach (if it did not help or made things worse).</w:t>
            </w:r>
          </w:p>
        </w:tc>
        <w:tc>
          <w:tcPr>
            <w:tcW w:w="4225" w:type="dxa"/>
            <w:vAlign w:val="center"/>
          </w:tcPr>
          <w:p w14:paraId="09B4BCB5" w14:textId="77777777" w:rsidR="00AA127A" w:rsidRPr="000F50B1" w:rsidRDefault="00AA127A" w:rsidP="00AA127A">
            <w:pPr>
              <w:pStyle w:val="HSAGTableText"/>
              <w:rPr>
                <w:iCs/>
              </w:rPr>
            </w:pPr>
          </w:p>
        </w:tc>
      </w:tr>
    </w:tbl>
    <w:p w14:paraId="61984DBB" w14:textId="01945834" w:rsidR="00D76634" w:rsidRDefault="002E76AA" w:rsidP="00B71F70">
      <w:pPr>
        <w:pStyle w:val="Heading2"/>
        <w:spacing w:after="0"/>
      </w:pPr>
      <w:r>
        <w:lastRenderedPageBreak/>
        <w:t>Step 6: Monitor Results and Sustain Improvement</w:t>
      </w:r>
    </w:p>
    <w:p w14:paraId="10CF9B7B" w14:textId="743CEBDE" w:rsidR="00D76634" w:rsidRPr="000F50B1" w:rsidRDefault="002E76AA">
      <w:pPr>
        <w:rPr>
          <w:iCs/>
        </w:rPr>
      </w:pPr>
      <w:r w:rsidRPr="000F50B1">
        <w:rPr>
          <w:iCs/>
        </w:rPr>
        <w:t xml:space="preserve">Once PDSA cycles show the intervention is working, shift </w:t>
      </w:r>
      <w:r w:rsidR="00382B44">
        <w:rPr>
          <w:iCs/>
        </w:rPr>
        <w:t xml:space="preserve">your </w:t>
      </w:r>
      <w:r w:rsidRPr="000F50B1">
        <w:rPr>
          <w:iCs/>
        </w:rPr>
        <w:t xml:space="preserve">focus to monitoring and sustaining the improvement over time. The </w:t>
      </w:r>
      <w:r w:rsidR="00F356B5">
        <w:rPr>
          <w:iCs/>
        </w:rPr>
        <w:t>Specific, Measurable, Attainable, Relevant, Time-Bound (</w:t>
      </w:r>
      <w:r w:rsidRPr="000F50B1">
        <w:rPr>
          <w:iCs/>
        </w:rPr>
        <w:t>SMART</w:t>
      </w:r>
      <w:r w:rsidR="00F356B5">
        <w:rPr>
          <w:iCs/>
        </w:rPr>
        <w:t>)</w:t>
      </w:r>
      <w:r w:rsidRPr="000F50B1">
        <w:rPr>
          <w:iCs/>
        </w:rPr>
        <w:t xml:space="preserve"> </w:t>
      </w:r>
      <w:r w:rsidR="00F356B5">
        <w:rPr>
          <w:iCs/>
        </w:rPr>
        <w:t>G</w:t>
      </w:r>
      <w:r w:rsidRPr="000F50B1">
        <w:rPr>
          <w:iCs/>
        </w:rPr>
        <w:t>oal should be met consistently for 3–6 months before closing the PIP.</w:t>
      </w:r>
    </w:p>
    <w:p w14:paraId="078C7C41" w14:textId="77777777" w:rsidR="00D76634" w:rsidRDefault="002E76AA" w:rsidP="00B71F70">
      <w:pPr>
        <w:pStyle w:val="Heading3"/>
        <w:spacing w:after="0"/>
      </w:pPr>
      <w:r>
        <w:t>Data Monitoring Log</w:t>
      </w:r>
    </w:p>
    <w:p w14:paraId="6DF0E2E2" w14:textId="310F27D2" w:rsidR="00D76634" w:rsidRDefault="002E76AA">
      <w:pPr>
        <w:rPr>
          <w:i/>
        </w:rPr>
      </w:pPr>
      <w:r>
        <w:rPr>
          <w:i/>
        </w:rPr>
        <w:t>Track your measures over time to confirm the improvement holds.</w:t>
      </w:r>
    </w:p>
    <w:p w14:paraId="490D8B18" w14:textId="6B7132C3" w:rsidR="00B33977" w:rsidRPr="004D4CC8" w:rsidRDefault="00B33977" w:rsidP="004D4CC8">
      <w:pPr>
        <w:tabs>
          <w:tab w:val="right" w:leader="underscore" w:pos="10080"/>
        </w:tabs>
        <w:rPr>
          <w:iCs/>
        </w:rPr>
      </w:pPr>
      <w:r w:rsidRPr="004D4CC8">
        <w:rPr>
          <w:iCs/>
        </w:rPr>
        <w:t xml:space="preserve">Goal: </w:t>
      </w:r>
      <w:r w:rsidR="004D4CC8">
        <w:rPr>
          <w:iCs/>
        </w:rPr>
        <w:tab/>
      </w:r>
    </w:p>
    <w:tbl>
      <w:tblPr>
        <w:tblStyle w:val="TableGrid"/>
        <w:tblW w:w="5000" w:type="pct"/>
        <w:tblLook w:val="04A0" w:firstRow="1" w:lastRow="0" w:firstColumn="1" w:lastColumn="0" w:noHBand="0" w:noVBand="1"/>
      </w:tblPr>
      <w:tblGrid>
        <w:gridCol w:w="1695"/>
        <w:gridCol w:w="2541"/>
        <w:gridCol w:w="1931"/>
        <w:gridCol w:w="3903"/>
      </w:tblGrid>
      <w:tr w:rsidR="00B33977" w14:paraId="10CE614B" w14:textId="77777777" w:rsidTr="00B71F70">
        <w:trPr>
          <w:cnfStyle w:val="100000000000" w:firstRow="1" w:lastRow="0" w:firstColumn="0" w:lastColumn="0" w:oddVBand="0" w:evenVBand="0" w:oddHBand="0" w:evenHBand="0" w:firstRowFirstColumn="0" w:firstRowLastColumn="0" w:lastRowFirstColumn="0" w:lastRowLastColumn="0"/>
          <w:tblHeader/>
        </w:trPr>
        <w:tc>
          <w:tcPr>
            <w:tcW w:w="1680" w:type="dxa"/>
          </w:tcPr>
          <w:p w14:paraId="4D3CD769" w14:textId="77777777" w:rsidR="00B33977" w:rsidRDefault="00B33977">
            <w:pPr>
              <w:pStyle w:val="HSAGTableHeading"/>
            </w:pPr>
            <w:r>
              <w:t>Date</w:t>
            </w:r>
          </w:p>
        </w:tc>
        <w:tc>
          <w:tcPr>
            <w:tcW w:w="2520" w:type="dxa"/>
          </w:tcPr>
          <w:p w14:paraId="3220B2C8" w14:textId="77777777" w:rsidR="00B33977" w:rsidRDefault="00B33977">
            <w:pPr>
              <w:pStyle w:val="HSAGTableHeading"/>
            </w:pPr>
            <w:r>
              <w:t>Measure</w:t>
            </w:r>
          </w:p>
        </w:tc>
        <w:tc>
          <w:tcPr>
            <w:tcW w:w="1915" w:type="dxa"/>
          </w:tcPr>
          <w:p w14:paraId="2B77821E" w14:textId="77777777" w:rsidR="00B33977" w:rsidRDefault="00B33977">
            <w:pPr>
              <w:pStyle w:val="HSAGTableHeading"/>
            </w:pPr>
            <w:r>
              <w:t>Value</w:t>
            </w:r>
          </w:p>
        </w:tc>
        <w:tc>
          <w:tcPr>
            <w:tcW w:w="3870" w:type="dxa"/>
          </w:tcPr>
          <w:p w14:paraId="59F11563" w14:textId="77777777" w:rsidR="00B33977" w:rsidRDefault="00B33977">
            <w:pPr>
              <w:pStyle w:val="HSAGTableHeading"/>
            </w:pPr>
            <w:r>
              <w:t>Notes</w:t>
            </w:r>
          </w:p>
        </w:tc>
      </w:tr>
      <w:tr w:rsidR="00B33977" w14:paraId="5A7E4E36" w14:textId="77777777" w:rsidTr="004D4CC8">
        <w:trPr>
          <w:cnfStyle w:val="000000100000" w:firstRow="0" w:lastRow="0" w:firstColumn="0" w:lastColumn="0" w:oddVBand="0" w:evenVBand="0" w:oddHBand="1" w:evenHBand="0" w:firstRowFirstColumn="0" w:firstRowLastColumn="0" w:lastRowFirstColumn="0" w:lastRowLastColumn="0"/>
        </w:trPr>
        <w:tc>
          <w:tcPr>
            <w:tcW w:w="1680" w:type="dxa"/>
            <w:vAlign w:val="center"/>
          </w:tcPr>
          <w:p w14:paraId="5877240E" w14:textId="77777777" w:rsidR="00B33977" w:rsidRDefault="00B33977" w:rsidP="004D4CC8">
            <w:pPr>
              <w:pStyle w:val="HSAGTableText"/>
            </w:pPr>
          </w:p>
        </w:tc>
        <w:tc>
          <w:tcPr>
            <w:tcW w:w="2520" w:type="dxa"/>
            <w:vAlign w:val="center"/>
          </w:tcPr>
          <w:p w14:paraId="6DAF148F" w14:textId="77777777" w:rsidR="00B33977" w:rsidRDefault="00B33977" w:rsidP="004D4CC8">
            <w:pPr>
              <w:pStyle w:val="HSAGTableText"/>
            </w:pPr>
          </w:p>
        </w:tc>
        <w:tc>
          <w:tcPr>
            <w:tcW w:w="1915" w:type="dxa"/>
            <w:vAlign w:val="center"/>
          </w:tcPr>
          <w:p w14:paraId="70B4AC3B" w14:textId="77777777" w:rsidR="00B33977" w:rsidRDefault="00B33977" w:rsidP="004D4CC8">
            <w:pPr>
              <w:pStyle w:val="HSAGTableText"/>
            </w:pPr>
          </w:p>
        </w:tc>
        <w:tc>
          <w:tcPr>
            <w:tcW w:w="3870" w:type="dxa"/>
            <w:vAlign w:val="center"/>
          </w:tcPr>
          <w:p w14:paraId="61998B35" w14:textId="77777777" w:rsidR="00B33977" w:rsidRDefault="00B33977" w:rsidP="004D4CC8">
            <w:pPr>
              <w:pStyle w:val="HSAGTableText"/>
            </w:pPr>
          </w:p>
        </w:tc>
      </w:tr>
      <w:tr w:rsidR="00B33977" w14:paraId="2E490D16" w14:textId="77777777" w:rsidTr="004D4CC8">
        <w:tc>
          <w:tcPr>
            <w:tcW w:w="1680" w:type="dxa"/>
            <w:vAlign w:val="center"/>
          </w:tcPr>
          <w:p w14:paraId="3A8B6547" w14:textId="77777777" w:rsidR="00B33977" w:rsidRDefault="00B33977" w:rsidP="004D4CC8">
            <w:pPr>
              <w:pStyle w:val="HSAGTableText"/>
            </w:pPr>
          </w:p>
        </w:tc>
        <w:tc>
          <w:tcPr>
            <w:tcW w:w="2520" w:type="dxa"/>
            <w:vAlign w:val="center"/>
          </w:tcPr>
          <w:p w14:paraId="10B931B5" w14:textId="77777777" w:rsidR="00B33977" w:rsidRDefault="00B33977" w:rsidP="004D4CC8">
            <w:pPr>
              <w:pStyle w:val="HSAGTableText"/>
            </w:pPr>
          </w:p>
        </w:tc>
        <w:tc>
          <w:tcPr>
            <w:tcW w:w="1915" w:type="dxa"/>
            <w:vAlign w:val="center"/>
          </w:tcPr>
          <w:p w14:paraId="2BB4A939" w14:textId="77777777" w:rsidR="00B33977" w:rsidRDefault="00B33977" w:rsidP="004D4CC8">
            <w:pPr>
              <w:pStyle w:val="HSAGTableText"/>
            </w:pPr>
          </w:p>
        </w:tc>
        <w:tc>
          <w:tcPr>
            <w:tcW w:w="3870" w:type="dxa"/>
            <w:vAlign w:val="center"/>
          </w:tcPr>
          <w:p w14:paraId="64F88D13" w14:textId="77777777" w:rsidR="00B33977" w:rsidRDefault="00B33977" w:rsidP="004D4CC8">
            <w:pPr>
              <w:pStyle w:val="HSAGTableText"/>
            </w:pPr>
          </w:p>
        </w:tc>
      </w:tr>
      <w:tr w:rsidR="00B33977" w14:paraId="4544729C" w14:textId="77777777" w:rsidTr="004D4CC8">
        <w:trPr>
          <w:cnfStyle w:val="000000100000" w:firstRow="0" w:lastRow="0" w:firstColumn="0" w:lastColumn="0" w:oddVBand="0" w:evenVBand="0" w:oddHBand="1" w:evenHBand="0" w:firstRowFirstColumn="0" w:firstRowLastColumn="0" w:lastRowFirstColumn="0" w:lastRowLastColumn="0"/>
        </w:trPr>
        <w:tc>
          <w:tcPr>
            <w:tcW w:w="1680" w:type="dxa"/>
            <w:vAlign w:val="center"/>
          </w:tcPr>
          <w:p w14:paraId="4387D025" w14:textId="77777777" w:rsidR="00B33977" w:rsidRDefault="00B33977" w:rsidP="004D4CC8">
            <w:pPr>
              <w:pStyle w:val="HSAGTableText"/>
            </w:pPr>
          </w:p>
        </w:tc>
        <w:tc>
          <w:tcPr>
            <w:tcW w:w="2520" w:type="dxa"/>
            <w:vAlign w:val="center"/>
          </w:tcPr>
          <w:p w14:paraId="4C48FC66" w14:textId="77777777" w:rsidR="00B33977" w:rsidRDefault="00B33977" w:rsidP="004D4CC8">
            <w:pPr>
              <w:pStyle w:val="HSAGTableText"/>
            </w:pPr>
          </w:p>
        </w:tc>
        <w:tc>
          <w:tcPr>
            <w:tcW w:w="1915" w:type="dxa"/>
            <w:vAlign w:val="center"/>
          </w:tcPr>
          <w:p w14:paraId="2707B08B" w14:textId="77777777" w:rsidR="00B33977" w:rsidRDefault="00B33977" w:rsidP="004D4CC8">
            <w:pPr>
              <w:pStyle w:val="HSAGTableText"/>
            </w:pPr>
          </w:p>
        </w:tc>
        <w:tc>
          <w:tcPr>
            <w:tcW w:w="3870" w:type="dxa"/>
            <w:vAlign w:val="center"/>
          </w:tcPr>
          <w:p w14:paraId="16E40946" w14:textId="77777777" w:rsidR="00B33977" w:rsidRDefault="00B33977" w:rsidP="004D4CC8">
            <w:pPr>
              <w:pStyle w:val="HSAGTableText"/>
            </w:pPr>
          </w:p>
        </w:tc>
      </w:tr>
      <w:tr w:rsidR="00B33977" w14:paraId="0C925550" w14:textId="77777777" w:rsidTr="004D4CC8">
        <w:tc>
          <w:tcPr>
            <w:tcW w:w="1680" w:type="dxa"/>
            <w:vAlign w:val="center"/>
          </w:tcPr>
          <w:p w14:paraId="6DED9CA4" w14:textId="77777777" w:rsidR="00B33977" w:rsidRDefault="00B33977" w:rsidP="004D4CC8">
            <w:pPr>
              <w:pStyle w:val="HSAGTableText"/>
            </w:pPr>
          </w:p>
        </w:tc>
        <w:tc>
          <w:tcPr>
            <w:tcW w:w="2520" w:type="dxa"/>
            <w:vAlign w:val="center"/>
          </w:tcPr>
          <w:p w14:paraId="4F9F34D7" w14:textId="77777777" w:rsidR="00B33977" w:rsidRDefault="00B33977" w:rsidP="004D4CC8">
            <w:pPr>
              <w:pStyle w:val="HSAGTableText"/>
            </w:pPr>
          </w:p>
        </w:tc>
        <w:tc>
          <w:tcPr>
            <w:tcW w:w="1915" w:type="dxa"/>
            <w:vAlign w:val="center"/>
          </w:tcPr>
          <w:p w14:paraId="29BB0049" w14:textId="77777777" w:rsidR="00B33977" w:rsidRDefault="00B33977" w:rsidP="004D4CC8">
            <w:pPr>
              <w:pStyle w:val="HSAGTableText"/>
            </w:pPr>
          </w:p>
        </w:tc>
        <w:tc>
          <w:tcPr>
            <w:tcW w:w="3870" w:type="dxa"/>
            <w:vAlign w:val="center"/>
          </w:tcPr>
          <w:p w14:paraId="4CB666CB" w14:textId="77777777" w:rsidR="00B33977" w:rsidRDefault="00B33977" w:rsidP="004D4CC8">
            <w:pPr>
              <w:pStyle w:val="HSAGTableText"/>
            </w:pPr>
          </w:p>
        </w:tc>
      </w:tr>
      <w:tr w:rsidR="00B33977" w14:paraId="3C18BF56" w14:textId="77777777" w:rsidTr="004D4CC8">
        <w:trPr>
          <w:cnfStyle w:val="000000100000" w:firstRow="0" w:lastRow="0" w:firstColumn="0" w:lastColumn="0" w:oddVBand="0" w:evenVBand="0" w:oddHBand="1" w:evenHBand="0" w:firstRowFirstColumn="0" w:firstRowLastColumn="0" w:lastRowFirstColumn="0" w:lastRowLastColumn="0"/>
        </w:trPr>
        <w:tc>
          <w:tcPr>
            <w:tcW w:w="1680" w:type="dxa"/>
            <w:vAlign w:val="center"/>
          </w:tcPr>
          <w:p w14:paraId="64DF9030" w14:textId="77777777" w:rsidR="00B33977" w:rsidRDefault="00B33977" w:rsidP="004D4CC8">
            <w:pPr>
              <w:pStyle w:val="HSAGTableText"/>
            </w:pPr>
          </w:p>
        </w:tc>
        <w:tc>
          <w:tcPr>
            <w:tcW w:w="2520" w:type="dxa"/>
            <w:vAlign w:val="center"/>
          </w:tcPr>
          <w:p w14:paraId="6FAB6F21" w14:textId="77777777" w:rsidR="00B33977" w:rsidRDefault="00B33977" w:rsidP="004D4CC8">
            <w:pPr>
              <w:pStyle w:val="HSAGTableText"/>
            </w:pPr>
          </w:p>
        </w:tc>
        <w:tc>
          <w:tcPr>
            <w:tcW w:w="1915" w:type="dxa"/>
            <w:vAlign w:val="center"/>
          </w:tcPr>
          <w:p w14:paraId="1ED34232" w14:textId="77777777" w:rsidR="00B33977" w:rsidRDefault="00B33977" w:rsidP="004D4CC8">
            <w:pPr>
              <w:pStyle w:val="HSAGTableText"/>
            </w:pPr>
          </w:p>
        </w:tc>
        <w:tc>
          <w:tcPr>
            <w:tcW w:w="3870" w:type="dxa"/>
            <w:vAlign w:val="center"/>
          </w:tcPr>
          <w:p w14:paraId="5D5C6197" w14:textId="77777777" w:rsidR="00B33977" w:rsidRDefault="00B33977" w:rsidP="004D4CC8">
            <w:pPr>
              <w:pStyle w:val="HSAGTableText"/>
            </w:pPr>
          </w:p>
        </w:tc>
      </w:tr>
      <w:tr w:rsidR="00B33977" w14:paraId="713C2861" w14:textId="77777777" w:rsidTr="004D4CC8">
        <w:tc>
          <w:tcPr>
            <w:tcW w:w="1680" w:type="dxa"/>
            <w:vAlign w:val="center"/>
          </w:tcPr>
          <w:p w14:paraId="1C712C26" w14:textId="77777777" w:rsidR="00B33977" w:rsidRDefault="00B33977" w:rsidP="004D4CC8">
            <w:pPr>
              <w:pStyle w:val="HSAGTableText"/>
            </w:pPr>
          </w:p>
        </w:tc>
        <w:tc>
          <w:tcPr>
            <w:tcW w:w="2520" w:type="dxa"/>
            <w:vAlign w:val="center"/>
          </w:tcPr>
          <w:p w14:paraId="3CB7627B" w14:textId="77777777" w:rsidR="00B33977" w:rsidRDefault="00B33977" w:rsidP="004D4CC8">
            <w:pPr>
              <w:pStyle w:val="HSAGTableText"/>
            </w:pPr>
          </w:p>
        </w:tc>
        <w:tc>
          <w:tcPr>
            <w:tcW w:w="1915" w:type="dxa"/>
            <w:vAlign w:val="center"/>
          </w:tcPr>
          <w:p w14:paraId="6249D6C2" w14:textId="77777777" w:rsidR="00B33977" w:rsidRDefault="00B33977" w:rsidP="004D4CC8">
            <w:pPr>
              <w:pStyle w:val="HSAGTableText"/>
            </w:pPr>
          </w:p>
        </w:tc>
        <w:tc>
          <w:tcPr>
            <w:tcW w:w="3870" w:type="dxa"/>
            <w:vAlign w:val="center"/>
          </w:tcPr>
          <w:p w14:paraId="0CDF6541" w14:textId="77777777" w:rsidR="00B33977" w:rsidRDefault="00B33977" w:rsidP="004D4CC8">
            <w:pPr>
              <w:pStyle w:val="HSAGTableText"/>
            </w:pPr>
          </w:p>
        </w:tc>
      </w:tr>
    </w:tbl>
    <w:p w14:paraId="674A0F78" w14:textId="3265E957" w:rsidR="00D76634" w:rsidRPr="00AA127A" w:rsidRDefault="00D76634" w:rsidP="003E09DA">
      <w:pPr>
        <w:rPr>
          <w:sz w:val="4"/>
          <w:szCs w:val="4"/>
        </w:rPr>
      </w:pPr>
    </w:p>
    <w:tbl>
      <w:tblPr>
        <w:tblStyle w:val="TableGrid"/>
        <w:tblW w:w="5000" w:type="pct"/>
        <w:tblLook w:val="04A0" w:firstRow="1" w:lastRow="0" w:firstColumn="1" w:lastColumn="0" w:noHBand="0" w:noVBand="1"/>
      </w:tblPr>
      <w:tblGrid>
        <w:gridCol w:w="1975"/>
        <w:gridCol w:w="3960"/>
        <w:gridCol w:w="4135"/>
      </w:tblGrid>
      <w:tr w:rsidR="003E09DA" w14:paraId="47CAF73A" w14:textId="77777777" w:rsidTr="008E0F43">
        <w:trPr>
          <w:cnfStyle w:val="100000000000" w:firstRow="1" w:lastRow="0" w:firstColumn="0" w:lastColumn="0" w:oddVBand="0" w:evenVBand="0" w:oddHBand="0" w:evenHBand="0" w:firstRowFirstColumn="0" w:firstRowLastColumn="0" w:lastRowFirstColumn="0" w:lastRowLastColumn="0"/>
        </w:trPr>
        <w:tc>
          <w:tcPr>
            <w:tcW w:w="1975" w:type="dxa"/>
            <w:tcBorders>
              <w:right w:val="nil"/>
            </w:tcBorders>
            <w:vAlign w:val="center"/>
          </w:tcPr>
          <w:p w14:paraId="3CABFCB5" w14:textId="26286BF0" w:rsidR="003E09DA" w:rsidRPr="003E09DA" w:rsidRDefault="003E09DA" w:rsidP="003E09DA">
            <w:pPr>
              <w:pStyle w:val="HSAGTableHeading"/>
            </w:pPr>
            <w:r w:rsidRPr="003E09DA">
              <w:t>Sustainability Plan</w:t>
            </w:r>
          </w:p>
        </w:tc>
        <w:tc>
          <w:tcPr>
            <w:tcW w:w="3960" w:type="dxa"/>
            <w:tcBorders>
              <w:left w:val="nil"/>
              <w:right w:val="nil"/>
            </w:tcBorders>
            <w:vAlign w:val="center"/>
          </w:tcPr>
          <w:p w14:paraId="2D0A77E2" w14:textId="77777777" w:rsidR="003E09DA" w:rsidRPr="006D0056" w:rsidRDefault="003E09DA" w:rsidP="004D4CC8">
            <w:pPr>
              <w:pStyle w:val="HSAGTableText"/>
              <w:rPr>
                <w:bCs/>
              </w:rPr>
            </w:pPr>
          </w:p>
        </w:tc>
        <w:tc>
          <w:tcPr>
            <w:tcW w:w="4135" w:type="dxa"/>
            <w:tcBorders>
              <w:left w:val="nil"/>
            </w:tcBorders>
            <w:vAlign w:val="center"/>
          </w:tcPr>
          <w:p w14:paraId="05A5E190" w14:textId="77777777" w:rsidR="003E09DA" w:rsidRPr="006D0056" w:rsidRDefault="003E09DA" w:rsidP="004D4CC8">
            <w:pPr>
              <w:pStyle w:val="HSAGTableText"/>
              <w:rPr>
                <w:b w:val="0"/>
                <w:bCs/>
              </w:rPr>
            </w:pPr>
          </w:p>
        </w:tc>
      </w:tr>
      <w:tr w:rsidR="006D0056" w14:paraId="0E08CFD6" w14:textId="285C8812" w:rsidTr="008E0F43">
        <w:trPr>
          <w:cnfStyle w:val="000000100000" w:firstRow="0" w:lastRow="0" w:firstColumn="0" w:lastColumn="0" w:oddVBand="0" w:evenVBand="0" w:oddHBand="1" w:evenHBand="0" w:firstRowFirstColumn="0" w:firstRowLastColumn="0" w:lastRowFirstColumn="0" w:lastRowLastColumn="0"/>
        </w:trPr>
        <w:tc>
          <w:tcPr>
            <w:tcW w:w="1975" w:type="dxa"/>
            <w:shd w:val="clear" w:color="auto" w:fill="auto"/>
            <w:vAlign w:val="center"/>
          </w:tcPr>
          <w:p w14:paraId="1F405C71" w14:textId="49B3DFB4" w:rsidR="006D0056" w:rsidRPr="00AA127A" w:rsidRDefault="006D0056" w:rsidP="004D4CC8">
            <w:pPr>
              <w:pStyle w:val="HSAGTableText"/>
              <w:rPr>
                <w:b/>
                <w:bCs/>
              </w:rPr>
            </w:pPr>
            <w:r w:rsidRPr="00AA127A">
              <w:rPr>
                <w:b/>
                <w:bCs/>
              </w:rPr>
              <w:t>Policy Updates</w:t>
            </w:r>
          </w:p>
        </w:tc>
        <w:tc>
          <w:tcPr>
            <w:tcW w:w="3960" w:type="dxa"/>
            <w:shd w:val="clear" w:color="auto" w:fill="auto"/>
            <w:vAlign w:val="center"/>
          </w:tcPr>
          <w:p w14:paraId="03271978" w14:textId="77777777" w:rsidR="006D0056" w:rsidRPr="006D0056" w:rsidRDefault="006D0056" w:rsidP="004D4CC8">
            <w:pPr>
              <w:pStyle w:val="HSAGTableText"/>
              <w:rPr>
                <w:b/>
                <w:bCs/>
              </w:rPr>
            </w:pPr>
            <w:r w:rsidRPr="006D0056">
              <w:rPr>
                <w:bCs/>
              </w:rPr>
              <w:t>What policies need to change?</w:t>
            </w:r>
          </w:p>
        </w:tc>
        <w:tc>
          <w:tcPr>
            <w:tcW w:w="4135" w:type="dxa"/>
            <w:shd w:val="clear" w:color="auto" w:fill="auto"/>
            <w:vAlign w:val="center"/>
          </w:tcPr>
          <w:p w14:paraId="00DCD849" w14:textId="77777777" w:rsidR="006D0056" w:rsidRPr="006D0056" w:rsidRDefault="006D0056" w:rsidP="004D4CC8">
            <w:pPr>
              <w:pStyle w:val="HSAGTableText"/>
              <w:rPr>
                <w:b/>
                <w:bCs/>
              </w:rPr>
            </w:pPr>
          </w:p>
        </w:tc>
      </w:tr>
      <w:tr w:rsidR="006D0056" w14:paraId="719CC815" w14:textId="33620F69" w:rsidTr="008E0F43">
        <w:tc>
          <w:tcPr>
            <w:tcW w:w="1975" w:type="dxa"/>
            <w:vAlign w:val="center"/>
          </w:tcPr>
          <w:p w14:paraId="031A03EA" w14:textId="77777777" w:rsidR="006D0056" w:rsidRPr="006D0056" w:rsidRDefault="006D0056" w:rsidP="004D4CC8">
            <w:pPr>
              <w:pStyle w:val="HSAGTableText"/>
            </w:pPr>
            <w:r w:rsidRPr="006D0056">
              <w:rPr>
                <w:b/>
              </w:rPr>
              <w:t>Staff Training</w:t>
            </w:r>
          </w:p>
        </w:tc>
        <w:tc>
          <w:tcPr>
            <w:tcW w:w="3960" w:type="dxa"/>
            <w:vAlign w:val="center"/>
          </w:tcPr>
          <w:p w14:paraId="1814D0D9" w14:textId="77777777" w:rsidR="006D0056" w:rsidRPr="006D0056" w:rsidRDefault="006D0056" w:rsidP="004D4CC8">
            <w:pPr>
              <w:pStyle w:val="HSAGTableText"/>
            </w:pPr>
            <w:r w:rsidRPr="006D0056">
              <w:t>How will new or existing staff be trained?</w:t>
            </w:r>
          </w:p>
        </w:tc>
        <w:tc>
          <w:tcPr>
            <w:tcW w:w="4135" w:type="dxa"/>
            <w:vAlign w:val="center"/>
          </w:tcPr>
          <w:p w14:paraId="53F5ED09" w14:textId="77777777" w:rsidR="006D0056" w:rsidRPr="006D0056" w:rsidRDefault="006D0056" w:rsidP="004D4CC8">
            <w:pPr>
              <w:pStyle w:val="HSAGTableText"/>
            </w:pPr>
          </w:p>
        </w:tc>
      </w:tr>
      <w:tr w:rsidR="006D0056" w14:paraId="0C63E8F9" w14:textId="1C9358F6" w:rsidTr="008E0F43">
        <w:trPr>
          <w:cnfStyle w:val="000000100000" w:firstRow="0" w:lastRow="0" w:firstColumn="0" w:lastColumn="0" w:oddVBand="0" w:evenVBand="0" w:oddHBand="1" w:evenHBand="0" w:firstRowFirstColumn="0" w:firstRowLastColumn="0" w:lastRowFirstColumn="0" w:lastRowLastColumn="0"/>
          <w:trHeight w:val="63"/>
        </w:trPr>
        <w:tc>
          <w:tcPr>
            <w:tcW w:w="1975" w:type="dxa"/>
            <w:vAlign w:val="center"/>
          </w:tcPr>
          <w:p w14:paraId="26B4C7C4" w14:textId="77777777" w:rsidR="006D0056" w:rsidRPr="006D0056" w:rsidRDefault="006D0056" w:rsidP="004D4CC8">
            <w:pPr>
              <w:pStyle w:val="HSAGTableText"/>
            </w:pPr>
            <w:r w:rsidRPr="006D0056">
              <w:rPr>
                <w:b/>
              </w:rPr>
              <w:t>Ongoing Monitoring</w:t>
            </w:r>
          </w:p>
        </w:tc>
        <w:tc>
          <w:tcPr>
            <w:tcW w:w="3960" w:type="dxa"/>
            <w:vAlign w:val="center"/>
          </w:tcPr>
          <w:p w14:paraId="00606088" w14:textId="77777777" w:rsidR="006D0056" w:rsidRPr="006D0056" w:rsidRDefault="006D0056" w:rsidP="004D4CC8">
            <w:pPr>
              <w:pStyle w:val="HSAGTableText"/>
            </w:pPr>
            <w:r w:rsidRPr="006D0056">
              <w:t>Who will track the data and how often?</w:t>
            </w:r>
          </w:p>
        </w:tc>
        <w:tc>
          <w:tcPr>
            <w:tcW w:w="4135" w:type="dxa"/>
            <w:vAlign w:val="center"/>
          </w:tcPr>
          <w:p w14:paraId="5BC899B3" w14:textId="77777777" w:rsidR="006D0056" w:rsidRPr="006D0056" w:rsidRDefault="006D0056" w:rsidP="004D4CC8">
            <w:pPr>
              <w:pStyle w:val="HSAGTableText"/>
            </w:pPr>
          </w:p>
        </w:tc>
      </w:tr>
      <w:tr w:rsidR="006D0056" w14:paraId="0F794EEF" w14:textId="39BD5B0B" w:rsidTr="008E0F43">
        <w:tc>
          <w:tcPr>
            <w:tcW w:w="1975" w:type="dxa"/>
            <w:vAlign w:val="center"/>
          </w:tcPr>
          <w:p w14:paraId="6FED4856" w14:textId="77777777" w:rsidR="006D0056" w:rsidRPr="006D0056" w:rsidRDefault="006D0056" w:rsidP="004D4CC8">
            <w:pPr>
              <w:pStyle w:val="HSAGTableText"/>
            </w:pPr>
            <w:r w:rsidRPr="006D0056">
              <w:rPr>
                <w:b/>
              </w:rPr>
              <w:t>Accountability</w:t>
            </w:r>
          </w:p>
        </w:tc>
        <w:tc>
          <w:tcPr>
            <w:tcW w:w="3960" w:type="dxa"/>
            <w:vAlign w:val="center"/>
          </w:tcPr>
          <w:p w14:paraId="7CFCF614" w14:textId="77777777" w:rsidR="006D0056" w:rsidRPr="006D0056" w:rsidRDefault="006D0056" w:rsidP="004D4CC8">
            <w:pPr>
              <w:pStyle w:val="HSAGTableText"/>
            </w:pPr>
            <w:r w:rsidRPr="006D0056">
              <w:t>Who is responsible for sustaining the change?</w:t>
            </w:r>
          </w:p>
        </w:tc>
        <w:tc>
          <w:tcPr>
            <w:tcW w:w="4135" w:type="dxa"/>
            <w:vAlign w:val="center"/>
          </w:tcPr>
          <w:p w14:paraId="305A87DE" w14:textId="77777777" w:rsidR="006D0056" w:rsidRPr="006D0056" w:rsidRDefault="006D0056" w:rsidP="004D4CC8">
            <w:pPr>
              <w:pStyle w:val="HSAGTableText"/>
            </w:pPr>
          </w:p>
        </w:tc>
      </w:tr>
      <w:tr w:rsidR="00AE6D20" w14:paraId="10FF8B13" w14:textId="77777777" w:rsidTr="008E0F43">
        <w:trPr>
          <w:cnfStyle w:val="000000100000" w:firstRow="0" w:lastRow="0" w:firstColumn="0" w:lastColumn="0" w:oddVBand="0" w:evenVBand="0" w:oddHBand="1" w:evenHBand="0" w:firstRowFirstColumn="0" w:firstRowLastColumn="0" w:lastRowFirstColumn="0" w:lastRowLastColumn="0"/>
        </w:trPr>
        <w:tc>
          <w:tcPr>
            <w:tcW w:w="1975" w:type="dxa"/>
            <w:vAlign w:val="center"/>
          </w:tcPr>
          <w:p w14:paraId="0CDB5971" w14:textId="776A88F4" w:rsidR="00AE6D20" w:rsidRPr="006D0056" w:rsidRDefault="00AE6D20" w:rsidP="004D4CC8">
            <w:pPr>
              <w:pStyle w:val="HSAGTableText"/>
              <w:rPr>
                <w:b/>
              </w:rPr>
            </w:pPr>
            <w:r>
              <w:rPr>
                <w:b/>
              </w:rPr>
              <w:t>Communication</w:t>
            </w:r>
          </w:p>
        </w:tc>
        <w:tc>
          <w:tcPr>
            <w:tcW w:w="3960" w:type="dxa"/>
            <w:vAlign w:val="center"/>
          </w:tcPr>
          <w:p w14:paraId="5602F1E8" w14:textId="4F0ACDA4" w:rsidR="00AE6D20" w:rsidRPr="00696132" w:rsidRDefault="00AE6D20" w:rsidP="004D4CC8">
            <w:pPr>
              <w:rPr>
                <w:iCs/>
                <w:sz w:val="20"/>
                <w:szCs w:val="20"/>
              </w:rPr>
            </w:pPr>
            <w:r w:rsidRPr="00696132">
              <w:rPr>
                <w:iCs/>
                <w:sz w:val="20"/>
                <w:szCs w:val="20"/>
              </w:rPr>
              <w:t>How will results and expectations be shared with staff and stakeholders?</w:t>
            </w:r>
          </w:p>
        </w:tc>
        <w:tc>
          <w:tcPr>
            <w:tcW w:w="4135" w:type="dxa"/>
            <w:vAlign w:val="center"/>
          </w:tcPr>
          <w:p w14:paraId="4A07316A" w14:textId="77777777" w:rsidR="00AE6D20" w:rsidRPr="006D0056" w:rsidRDefault="00AE6D20" w:rsidP="004D4CC8">
            <w:pPr>
              <w:pStyle w:val="HSAGTableText"/>
            </w:pPr>
          </w:p>
        </w:tc>
      </w:tr>
    </w:tbl>
    <w:p w14:paraId="27D295EF" w14:textId="65290A19" w:rsidR="00AE6D20" w:rsidRPr="00AA127A" w:rsidRDefault="00AE6D20" w:rsidP="003E09DA">
      <w:pPr>
        <w:rPr>
          <w:sz w:val="4"/>
          <w:szCs w:val="4"/>
        </w:rPr>
      </w:pPr>
    </w:p>
    <w:tbl>
      <w:tblPr>
        <w:tblStyle w:val="TableGrid"/>
        <w:tblW w:w="5000" w:type="pct"/>
        <w:tblLook w:val="04A0" w:firstRow="1" w:lastRow="0" w:firstColumn="1" w:lastColumn="0" w:noHBand="0" w:noVBand="1"/>
      </w:tblPr>
      <w:tblGrid>
        <w:gridCol w:w="10070"/>
      </w:tblGrid>
      <w:tr w:rsidR="003E09DA" w14:paraId="1A6AD18C" w14:textId="77777777" w:rsidTr="003E09DA">
        <w:trPr>
          <w:cnfStyle w:val="100000000000" w:firstRow="1" w:lastRow="0" w:firstColumn="0" w:lastColumn="0" w:oddVBand="0" w:evenVBand="0" w:oddHBand="0" w:evenHBand="0" w:firstRowFirstColumn="0" w:firstRowLastColumn="0" w:lastRowFirstColumn="0" w:lastRowLastColumn="0"/>
        </w:trPr>
        <w:tc>
          <w:tcPr>
            <w:tcW w:w="10070" w:type="dxa"/>
          </w:tcPr>
          <w:p w14:paraId="6D60174D" w14:textId="2029F14A" w:rsidR="003E09DA" w:rsidRPr="003E09DA" w:rsidRDefault="003E09DA" w:rsidP="003E09DA">
            <w:pPr>
              <w:pStyle w:val="HSAGTableHeading"/>
            </w:pPr>
            <w:r w:rsidRPr="003E09DA">
              <w:t>Lessons Learned</w:t>
            </w:r>
          </w:p>
        </w:tc>
      </w:tr>
      <w:tr w:rsidR="00AE6D20" w14:paraId="3835162A" w14:textId="77777777" w:rsidTr="003E09DA">
        <w:trPr>
          <w:cnfStyle w:val="000000100000" w:firstRow="0" w:lastRow="0" w:firstColumn="0" w:lastColumn="0" w:oddVBand="0" w:evenVBand="0" w:oddHBand="1" w:evenHBand="0" w:firstRowFirstColumn="0" w:firstRowLastColumn="0" w:lastRowFirstColumn="0" w:lastRowLastColumn="0"/>
        </w:trPr>
        <w:tc>
          <w:tcPr>
            <w:tcW w:w="10070" w:type="dxa"/>
            <w:shd w:val="clear" w:color="auto" w:fill="auto"/>
          </w:tcPr>
          <w:p w14:paraId="54CEBCFA" w14:textId="77777777" w:rsidR="00AE6D20" w:rsidRPr="000F50B1" w:rsidRDefault="00AE6D20" w:rsidP="004F4D4C">
            <w:pPr>
              <w:pStyle w:val="HSAGTableText"/>
              <w:rPr>
                <w:b/>
                <w:bCs/>
              </w:rPr>
            </w:pPr>
          </w:p>
          <w:p w14:paraId="1A34A3C8" w14:textId="77777777" w:rsidR="00AE6D20" w:rsidRPr="000F50B1" w:rsidRDefault="00AE6D20" w:rsidP="000F50B1">
            <w:pPr>
              <w:pStyle w:val="HSAGTableText"/>
              <w:rPr>
                <w:b/>
                <w:bCs/>
              </w:rPr>
            </w:pPr>
          </w:p>
          <w:p w14:paraId="3CEC6D52" w14:textId="77777777" w:rsidR="004D4CC8" w:rsidRPr="000F50B1" w:rsidRDefault="004D4CC8" w:rsidP="004F4D4C">
            <w:pPr>
              <w:pStyle w:val="HSAGTableText"/>
              <w:rPr>
                <w:b/>
                <w:bCs/>
              </w:rPr>
            </w:pPr>
          </w:p>
          <w:p w14:paraId="5C049E2D" w14:textId="55EB5AD7" w:rsidR="00AE6D20" w:rsidRPr="000F50B1" w:rsidRDefault="00AE6D20" w:rsidP="004F4D4C">
            <w:pPr>
              <w:pStyle w:val="HSAGTableText"/>
              <w:rPr>
                <w:b/>
                <w:bCs/>
              </w:rPr>
            </w:pPr>
          </w:p>
        </w:tc>
      </w:tr>
    </w:tbl>
    <w:p w14:paraId="0CEB7180" w14:textId="4C6FB521" w:rsidR="00D76634" w:rsidRPr="00AA127A" w:rsidRDefault="00D76634" w:rsidP="003E09DA">
      <w:pPr>
        <w:rPr>
          <w:sz w:val="4"/>
          <w:szCs w:val="4"/>
        </w:rPr>
      </w:pPr>
    </w:p>
    <w:tbl>
      <w:tblPr>
        <w:tblStyle w:val="TableGrid"/>
        <w:tblW w:w="5000" w:type="pct"/>
        <w:tblLook w:val="04A0" w:firstRow="1" w:lastRow="0" w:firstColumn="1" w:lastColumn="0" w:noHBand="0" w:noVBand="1"/>
      </w:tblPr>
      <w:tblGrid>
        <w:gridCol w:w="3505"/>
        <w:gridCol w:w="6565"/>
      </w:tblGrid>
      <w:tr w:rsidR="003E09DA" w14:paraId="79B8C9A8" w14:textId="77777777" w:rsidTr="003E09DA">
        <w:trPr>
          <w:cnfStyle w:val="100000000000" w:firstRow="1" w:lastRow="0" w:firstColumn="0" w:lastColumn="0" w:oddVBand="0" w:evenVBand="0" w:oddHBand="0" w:evenHBand="0" w:firstRowFirstColumn="0" w:firstRowLastColumn="0" w:lastRowFirstColumn="0" w:lastRowLastColumn="0"/>
          <w:trHeight w:val="63"/>
        </w:trPr>
        <w:tc>
          <w:tcPr>
            <w:tcW w:w="3505" w:type="dxa"/>
            <w:tcBorders>
              <w:right w:val="nil"/>
            </w:tcBorders>
            <w:vAlign w:val="center"/>
          </w:tcPr>
          <w:p w14:paraId="500D0E4C" w14:textId="35436AAF" w:rsidR="003E09DA" w:rsidRDefault="003E09DA" w:rsidP="003E09DA">
            <w:pPr>
              <w:pStyle w:val="HSAGTableHeading"/>
            </w:pPr>
            <w:r>
              <w:t>PIP Closure</w:t>
            </w:r>
          </w:p>
        </w:tc>
        <w:tc>
          <w:tcPr>
            <w:tcW w:w="6565" w:type="dxa"/>
            <w:tcBorders>
              <w:left w:val="nil"/>
            </w:tcBorders>
            <w:vAlign w:val="center"/>
          </w:tcPr>
          <w:p w14:paraId="1FEA472A" w14:textId="77777777" w:rsidR="003E09DA" w:rsidRPr="000F50B1" w:rsidRDefault="003E09DA" w:rsidP="004D4CC8">
            <w:pPr>
              <w:pStyle w:val="HSAGTableText"/>
              <w:rPr>
                <w:b w:val="0"/>
                <w:bCs/>
              </w:rPr>
            </w:pPr>
          </w:p>
        </w:tc>
      </w:tr>
      <w:tr w:rsidR="00D76634" w14:paraId="7CA34DE7" w14:textId="77777777" w:rsidTr="003E09DA">
        <w:trPr>
          <w:cnfStyle w:val="000000100000" w:firstRow="0" w:lastRow="0" w:firstColumn="0" w:lastColumn="0" w:oddVBand="0" w:evenVBand="0" w:oddHBand="1" w:evenHBand="0" w:firstRowFirstColumn="0" w:firstRowLastColumn="0" w:lastRowFirstColumn="0" w:lastRowLastColumn="0"/>
          <w:trHeight w:val="63"/>
        </w:trPr>
        <w:tc>
          <w:tcPr>
            <w:tcW w:w="3505" w:type="dxa"/>
            <w:shd w:val="clear" w:color="auto" w:fill="auto"/>
            <w:vAlign w:val="center"/>
          </w:tcPr>
          <w:p w14:paraId="3F6E0049" w14:textId="102F212E" w:rsidR="00D76634" w:rsidRPr="003E09DA" w:rsidRDefault="00D81D60" w:rsidP="004D4CC8">
            <w:pPr>
              <w:pStyle w:val="HSAGTableText"/>
              <w:rPr>
                <w:b/>
                <w:bCs/>
              </w:rPr>
            </w:pPr>
            <w:r w:rsidRPr="003E09DA">
              <w:rPr>
                <w:b/>
                <w:bCs/>
              </w:rPr>
              <w:t>What d</w:t>
            </w:r>
            <w:r w:rsidR="006D0056" w:rsidRPr="003E09DA">
              <w:rPr>
                <w:b/>
                <w:bCs/>
              </w:rPr>
              <w:t>ate</w:t>
            </w:r>
            <w:r w:rsidRPr="003E09DA">
              <w:rPr>
                <w:b/>
                <w:bCs/>
              </w:rPr>
              <w:t xml:space="preserve"> was</w:t>
            </w:r>
            <w:r w:rsidR="006D0056" w:rsidRPr="003E09DA">
              <w:rPr>
                <w:b/>
                <w:bCs/>
              </w:rPr>
              <w:t xml:space="preserve"> the PIP </w:t>
            </w:r>
            <w:r w:rsidRPr="003E09DA">
              <w:rPr>
                <w:b/>
                <w:bCs/>
              </w:rPr>
              <w:t>g</w:t>
            </w:r>
            <w:r w:rsidR="006D0056" w:rsidRPr="003E09DA">
              <w:rPr>
                <w:b/>
                <w:bCs/>
              </w:rPr>
              <w:t xml:space="preserve">oal </w:t>
            </w:r>
            <w:r w:rsidRPr="003E09DA">
              <w:rPr>
                <w:b/>
                <w:bCs/>
              </w:rPr>
              <w:t>a</w:t>
            </w:r>
            <w:r w:rsidR="006D0056" w:rsidRPr="003E09DA">
              <w:rPr>
                <w:b/>
                <w:bCs/>
              </w:rPr>
              <w:t>chieved</w:t>
            </w:r>
            <w:r w:rsidRPr="003E09DA">
              <w:rPr>
                <w:b/>
                <w:bCs/>
              </w:rPr>
              <w:t>?</w:t>
            </w:r>
            <w:r w:rsidR="006D0056" w:rsidRPr="003E09DA">
              <w:rPr>
                <w:b/>
                <w:bCs/>
              </w:rPr>
              <w:t xml:space="preserve"> </w:t>
            </w:r>
          </w:p>
        </w:tc>
        <w:tc>
          <w:tcPr>
            <w:tcW w:w="6565" w:type="dxa"/>
            <w:shd w:val="clear" w:color="auto" w:fill="auto"/>
            <w:vAlign w:val="center"/>
          </w:tcPr>
          <w:p w14:paraId="7A0DC09D" w14:textId="23AE22FB" w:rsidR="00D76634" w:rsidRPr="000F50B1" w:rsidRDefault="00D76634" w:rsidP="004D4CC8">
            <w:pPr>
              <w:pStyle w:val="HSAGTableText"/>
              <w:rPr>
                <w:b/>
                <w:bCs/>
              </w:rPr>
            </w:pPr>
          </w:p>
        </w:tc>
      </w:tr>
      <w:tr w:rsidR="00D76634" w14:paraId="0DD709B6" w14:textId="77777777" w:rsidTr="003E09DA">
        <w:tc>
          <w:tcPr>
            <w:tcW w:w="3505" w:type="dxa"/>
            <w:vAlign w:val="center"/>
          </w:tcPr>
          <w:p w14:paraId="1FF09553" w14:textId="1588358D" w:rsidR="00D76634" w:rsidRDefault="00F17F1E" w:rsidP="004D4CC8">
            <w:pPr>
              <w:pStyle w:val="HSAGTableText"/>
            </w:pPr>
            <w:r>
              <w:rPr>
                <w:b/>
              </w:rPr>
              <w:t>How many m</w:t>
            </w:r>
            <w:r w:rsidR="002E76AA">
              <w:rPr>
                <w:b/>
              </w:rPr>
              <w:t xml:space="preserve">onths of </w:t>
            </w:r>
            <w:r>
              <w:rPr>
                <w:b/>
              </w:rPr>
              <w:t>s</w:t>
            </w:r>
            <w:r w:rsidR="002E76AA">
              <w:rPr>
                <w:b/>
              </w:rPr>
              <w:t xml:space="preserve">ustained </w:t>
            </w:r>
            <w:r>
              <w:rPr>
                <w:b/>
              </w:rPr>
              <w:t>i</w:t>
            </w:r>
            <w:r w:rsidR="002E76AA">
              <w:rPr>
                <w:b/>
              </w:rPr>
              <w:t>mprovement</w:t>
            </w:r>
            <w:r>
              <w:rPr>
                <w:b/>
              </w:rPr>
              <w:t xml:space="preserve"> were there?</w:t>
            </w:r>
          </w:p>
        </w:tc>
        <w:tc>
          <w:tcPr>
            <w:tcW w:w="6565" w:type="dxa"/>
            <w:vAlign w:val="center"/>
          </w:tcPr>
          <w:p w14:paraId="6B9D551C" w14:textId="2BA8BCBF" w:rsidR="00D76634" w:rsidRDefault="00D76634" w:rsidP="004D4CC8">
            <w:pPr>
              <w:pStyle w:val="HSAGTableText"/>
            </w:pPr>
          </w:p>
        </w:tc>
      </w:tr>
      <w:tr w:rsidR="00D76634" w14:paraId="712F3251" w14:textId="77777777" w:rsidTr="003E09DA">
        <w:trPr>
          <w:cnfStyle w:val="000000100000" w:firstRow="0" w:lastRow="0" w:firstColumn="0" w:lastColumn="0" w:oddVBand="0" w:evenVBand="0" w:oddHBand="1" w:evenHBand="0" w:firstRowFirstColumn="0" w:firstRowLastColumn="0" w:lastRowFirstColumn="0" w:lastRowLastColumn="0"/>
        </w:trPr>
        <w:tc>
          <w:tcPr>
            <w:tcW w:w="3505" w:type="dxa"/>
            <w:vAlign w:val="center"/>
          </w:tcPr>
          <w:p w14:paraId="0D9C4C3C" w14:textId="7A0AECE6" w:rsidR="00D76634" w:rsidRDefault="00D81D60" w:rsidP="004D4CC8">
            <w:pPr>
              <w:pStyle w:val="HSAGTableText"/>
            </w:pPr>
            <w:r>
              <w:rPr>
                <w:b/>
              </w:rPr>
              <w:t>What was</w:t>
            </w:r>
            <w:r w:rsidR="00F17F1E">
              <w:rPr>
                <w:b/>
              </w:rPr>
              <w:t xml:space="preserve"> the</w:t>
            </w:r>
            <w:r>
              <w:rPr>
                <w:b/>
              </w:rPr>
              <w:t xml:space="preserve"> </w:t>
            </w:r>
            <w:r w:rsidR="002E76AA">
              <w:rPr>
                <w:b/>
              </w:rPr>
              <w:t xml:space="preserve">QAPI </w:t>
            </w:r>
            <w:r w:rsidR="00F17F1E">
              <w:rPr>
                <w:b/>
              </w:rPr>
              <w:t>c</w:t>
            </w:r>
            <w:r w:rsidR="002E76AA">
              <w:rPr>
                <w:b/>
              </w:rPr>
              <w:t xml:space="preserve">ommittee </w:t>
            </w:r>
            <w:r w:rsidR="00F17F1E">
              <w:rPr>
                <w:b/>
              </w:rPr>
              <w:t>c</w:t>
            </w:r>
            <w:r w:rsidR="002E76AA">
              <w:rPr>
                <w:b/>
              </w:rPr>
              <w:t xml:space="preserve">losure </w:t>
            </w:r>
            <w:r w:rsidR="00F17F1E">
              <w:rPr>
                <w:b/>
              </w:rPr>
              <w:t>d</w:t>
            </w:r>
            <w:r w:rsidR="002E76AA">
              <w:rPr>
                <w:b/>
              </w:rPr>
              <w:t>ate</w:t>
            </w:r>
            <w:r>
              <w:rPr>
                <w:b/>
              </w:rPr>
              <w:t>?</w:t>
            </w:r>
          </w:p>
        </w:tc>
        <w:tc>
          <w:tcPr>
            <w:tcW w:w="6565" w:type="dxa"/>
            <w:vAlign w:val="center"/>
          </w:tcPr>
          <w:p w14:paraId="4025475B" w14:textId="77777777" w:rsidR="00D76634" w:rsidRDefault="00D76634" w:rsidP="004D4CC8">
            <w:pPr>
              <w:pStyle w:val="HSAGTableText"/>
            </w:pPr>
          </w:p>
        </w:tc>
      </w:tr>
      <w:tr w:rsidR="00D76634" w14:paraId="50FD18B2" w14:textId="77777777" w:rsidTr="003E09DA">
        <w:tc>
          <w:tcPr>
            <w:tcW w:w="3505" w:type="dxa"/>
            <w:vAlign w:val="center"/>
          </w:tcPr>
          <w:p w14:paraId="3AAA3979" w14:textId="440E60A2" w:rsidR="00D76634" w:rsidRDefault="002E76AA" w:rsidP="004D4CC8">
            <w:pPr>
              <w:pStyle w:val="HSAGTableText"/>
            </w:pPr>
            <w:r>
              <w:rPr>
                <w:b/>
              </w:rPr>
              <w:t xml:space="preserve">How </w:t>
            </w:r>
            <w:r w:rsidR="00D81D60">
              <w:rPr>
                <w:b/>
              </w:rPr>
              <w:t>w</w:t>
            </w:r>
            <w:r>
              <w:rPr>
                <w:b/>
              </w:rPr>
              <w:t xml:space="preserve">as the </w:t>
            </w:r>
            <w:r w:rsidR="000F50B1">
              <w:rPr>
                <w:b/>
              </w:rPr>
              <w:t>t</w:t>
            </w:r>
            <w:r>
              <w:rPr>
                <w:b/>
              </w:rPr>
              <w:t xml:space="preserve">eam </w:t>
            </w:r>
            <w:r w:rsidR="000F50B1">
              <w:rPr>
                <w:b/>
              </w:rPr>
              <w:t>r</w:t>
            </w:r>
            <w:r>
              <w:rPr>
                <w:b/>
              </w:rPr>
              <w:t>ecognized?</w:t>
            </w:r>
          </w:p>
        </w:tc>
        <w:tc>
          <w:tcPr>
            <w:tcW w:w="6565" w:type="dxa"/>
            <w:vAlign w:val="center"/>
          </w:tcPr>
          <w:p w14:paraId="2F6BADF3" w14:textId="7F3EEA20" w:rsidR="00D76634" w:rsidRDefault="00D76634" w:rsidP="004D4CC8">
            <w:pPr>
              <w:pStyle w:val="HSAGTableText"/>
            </w:pPr>
          </w:p>
        </w:tc>
      </w:tr>
    </w:tbl>
    <w:p w14:paraId="303727E1" w14:textId="1EC42646" w:rsidR="00D76634" w:rsidRPr="00AA127A" w:rsidRDefault="00D903DA" w:rsidP="00AA127A">
      <w:pPr>
        <w:pStyle w:val="BasicParagraph"/>
        <w:suppressAutoHyphens/>
        <w:spacing w:line="240" w:lineRule="auto"/>
        <w:rPr>
          <w:rFonts w:ascii="Calibri" w:hAnsi="Calibri" w:cs="Calibri"/>
          <w:sz w:val="16"/>
          <w:szCs w:val="16"/>
        </w:rPr>
      </w:pPr>
      <w:r w:rsidRPr="00AA127A">
        <w:rPr>
          <w:rFonts w:ascii="Calibri" w:hAnsi="Calibri" w:cs="Calibri"/>
          <w:sz w:val="16"/>
          <w:szCs w:val="16"/>
        </w:rPr>
        <w:t>This mate</w:t>
      </w:r>
      <w:r w:rsidR="00AA127A" w:rsidRPr="00AA127A">
        <w:rPr>
          <w:rFonts w:ascii="Calibri" w:hAnsi="Calibri" w:cs="Calibri"/>
          <w:sz w:val="16"/>
          <w:szCs w:val="16"/>
        </w:rPr>
        <w:t>ri</w:t>
      </w:r>
      <w:r w:rsidRPr="00AA127A">
        <w:rPr>
          <w:rFonts w:ascii="Calibri" w:hAnsi="Calibri" w:cs="Calibri"/>
          <w:sz w:val="16"/>
          <w:szCs w:val="16"/>
        </w:rPr>
        <w:t>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4339DF">
        <w:rPr>
          <w:rFonts w:ascii="Calibri" w:hAnsi="Calibri" w:cs="Calibri"/>
          <w:sz w:val="16"/>
          <w:szCs w:val="16"/>
        </w:rPr>
        <w:t>04092026-05</w:t>
      </w:r>
    </w:p>
    <w:sectPr w:rsidR="00D76634" w:rsidRPr="00AA127A" w:rsidSect="00C023B0">
      <w:headerReference w:type="default" r:id="rId11"/>
      <w:footerReference w:type="default" r:id="rId12"/>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8013" w14:textId="77777777" w:rsidR="000908A5" w:rsidRDefault="000908A5" w:rsidP="00383899">
      <w:pPr>
        <w:spacing w:after="0"/>
      </w:pPr>
      <w:r>
        <w:separator/>
      </w:r>
    </w:p>
  </w:endnote>
  <w:endnote w:type="continuationSeparator" w:id="0">
    <w:p w14:paraId="06BB153C" w14:textId="77777777" w:rsidR="000908A5" w:rsidRDefault="000908A5"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webkit-standar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Content>
      <w:p w14:paraId="68F0D256"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CA94" w14:textId="77777777" w:rsidR="000908A5" w:rsidRDefault="000908A5" w:rsidP="00383899">
      <w:pPr>
        <w:spacing w:after="0"/>
      </w:pPr>
      <w:r>
        <w:separator/>
      </w:r>
    </w:p>
  </w:footnote>
  <w:footnote w:type="continuationSeparator" w:id="0">
    <w:p w14:paraId="4E08E039" w14:textId="77777777" w:rsidR="000908A5" w:rsidRDefault="000908A5"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0AA64164" w14:textId="77777777" w:rsidTr="00313917">
      <w:trPr>
        <w:jc w:val="center"/>
      </w:trPr>
      <w:tc>
        <w:tcPr>
          <w:tcW w:w="4225" w:type="dxa"/>
        </w:tcPr>
        <w:p w14:paraId="7686CE6A" w14:textId="77777777" w:rsidR="00313917" w:rsidRDefault="00313917" w:rsidP="00313917">
          <w:pPr>
            <w:spacing w:after="0"/>
          </w:pPr>
          <w:r>
            <w:rPr>
              <w:noProof/>
            </w:rPr>
            <w:drawing>
              <wp:inline distT="0" distB="0" distL="0" distR="0" wp14:anchorId="0FE2CA9D" wp14:editId="396EDC7D">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2CA9ADEC" w14:textId="77777777" w:rsidR="00313917" w:rsidRDefault="00313917" w:rsidP="00313917">
          <w:pPr>
            <w:jc w:val="center"/>
          </w:pPr>
        </w:p>
      </w:tc>
      <w:tc>
        <w:tcPr>
          <w:tcW w:w="5305" w:type="dxa"/>
        </w:tcPr>
        <w:p w14:paraId="0482027E" w14:textId="77777777" w:rsidR="00313917" w:rsidRDefault="00313917" w:rsidP="00313917">
          <w:pPr>
            <w:pStyle w:val="Header"/>
            <w:jc w:val="right"/>
          </w:pPr>
        </w:p>
      </w:tc>
    </w:tr>
  </w:tbl>
  <w:p w14:paraId="272753D9"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6659799">
    <w:abstractNumId w:val="4"/>
  </w:num>
  <w:num w:numId="2" w16cid:durableId="1838840671">
    <w:abstractNumId w:val="5"/>
  </w:num>
  <w:num w:numId="3" w16cid:durableId="1134642423">
    <w:abstractNumId w:val="1"/>
  </w:num>
  <w:num w:numId="4" w16cid:durableId="2056542361">
    <w:abstractNumId w:val="0"/>
  </w:num>
  <w:num w:numId="5" w16cid:durableId="1939830202">
    <w:abstractNumId w:val="4"/>
  </w:num>
  <w:num w:numId="6" w16cid:durableId="1055348517">
    <w:abstractNumId w:val="5"/>
  </w:num>
  <w:num w:numId="7" w16cid:durableId="1725328895">
    <w:abstractNumId w:val="1"/>
  </w:num>
  <w:num w:numId="8" w16cid:durableId="777680882">
    <w:abstractNumId w:val="0"/>
  </w:num>
  <w:num w:numId="9" w16cid:durableId="472870725">
    <w:abstractNumId w:val="4"/>
  </w:num>
  <w:num w:numId="10" w16cid:durableId="1233352064">
    <w:abstractNumId w:val="5"/>
  </w:num>
  <w:num w:numId="11" w16cid:durableId="99572067">
    <w:abstractNumId w:val="1"/>
  </w:num>
  <w:num w:numId="12" w16cid:durableId="407463085">
    <w:abstractNumId w:val="0"/>
  </w:num>
  <w:num w:numId="13" w16cid:durableId="2024701596">
    <w:abstractNumId w:val="4"/>
  </w:num>
  <w:num w:numId="14" w16cid:durableId="1579363194">
    <w:abstractNumId w:val="5"/>
  </w:num>
  <w:num w:numId="15" w16cid:durableId="446317812">
    <w:abstractNumId w:val="1"/>
  </w:num>
  <w:num w:numId="16" w16cid:durableId="1307583218">
    <w:abstractNumId w:val="0"/>
  </w:num>
  <w:num w:numId="17" w16cid:durableId="453444952">
    <w:abstractNumId w:val="3"/>
  </w:num>
  <w:num w:numId="18" w16cid:durableId="39100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5F"/>
    <w:rsid w:val="0000382D"/>
    <w:rsid w:val="00015252"/>
    <w:rsid w:val="00051A5F"/>
    <w:rsid w:val="0005479C"/>
    <w:rsid w:val="00075F6A"/>
    <w:rsid w:val="000854A0"/>
    <w:rsid w:val="00085522"/>
    <w:rsid w:val="000908A5"/>
    <w:rsid w:val="000E08B3"/>
    <w:rsid w:val="000F50B1"/>
    <w:rsid w:val="00102B23"/>
    <w:rsid w:val="00105944"/>
    <w:rsid w:val="00107E41"/>
    <w:rsid w:val="001313A5"/>
    <w:rsid w:val="00135A2A"/>
    <w:rsid w:val="001A045A"/>
    <w:rsid w:val="001A074B"/>
    <w:rsid w:val="001C03F8"/>
    <w:rsid w:val="001D522E"/>
    <w:rsid w:val="001D7E93"/>
    <w:rsid w:val="00202028"/>
    <w:rsid w:val="00212437"/>
    <w:rsid w:val="0029543A"/>
    <w:rsid w:val="002A2AE1"/>
    <w:rsid w:val="002B303E"/>
    <w:rsid w:val="002C5E27"/>
    <w:rsid w:val="002E4A97"/>
    <w:rsid w:val="002E76AA"/>
    <w:rsid w:val="002F24D4"/>
    <w:rsid w:val="00305D9F"/>
    <w:rsid w:val="00313917"/>
    <w:rsid w:val="003418BF"/>
    <w:rsid w:val="00347E8E"/>
    <w:rsid w:val="003557DB"/>
    <w:rsid w:val="00375F28"/>
    <w:rsid w:val="0038276D"/>
    <w:rsid w:val="00382B44"/>
    <w:rsid w:val="00383899"/>
    <w:rsid w:val="003C62C5"/>
    <w:rsid w:val="003E09DA"/>
    <w:rsid w:val="003F0CC8"/>
    <w:rsid w:val="00400930"/>
    <w:rsid w:val="00417310"/>
    <w:rsid w:val="004339DF"/>
    <w:rsid w:val="00434831"/>
    <w:rsid w:val="004417C4"/>
    <w:rsid w:val="004545A1"/>
    <w:rsid w:val="00462782"/>
    <w:rsid w:val="00493DD8"/>
    <w:rsid w:val="0049400D"/>
    <w:rsid w:val="004B6F1E"/>
    <w:rsid w:val="004C2B33"/>
    <w:rsid w:val="004C52CD"/>
    <w:rsid w:val="004C6E4C"/>
    <w:rsid w:val="004D4CC8"/>
    <w:rsid w:val="004D4D61"/>
    <w:rsid w:val="004E7CE7"/>
    <w:rsid w:val="004F1D9B"/>
    <w:rsid w:val="00510051"/>
    <w:rsid w:val="005231C0"/>
    <w:rsid w:val="0056089F"/>
    <w:rsid w:val="00581A4F"/>
    <w:rsid w:val="005852F8"/>
    <w:rsid w:val="00587E79"/>
    <w:rsid w:val="005A18A7"/>
    <w:rsid w:val="005B4838"/>
    <w:rsid w:val="005D17BE"/>
    <w:rsid w:val="00623915"/>
    <w:rsid w:val="00661E53"/>
    <w:rsid w:val="00693435"/>
    <w:rsid w:val="00696132"/>
    <w:rsid w:val="006A67B9"/>
    <w:rsid w:val="006C0ABC"/>
    <w:rsid w:val="006D0056"/>
    <w:rsid w:val="006D19BA"/>
    <w:rsid w:val="006D48C4"/>
    <w:rsid w:val="006D6673"/>
    <w:rsid w:val="006F6506"/>
    <w:rsid w:val="006F7091"/>
    <w:rsid w:val="00703D12"/>
    <w:rsid w:val="00705A53"/>
    <w:rsid w:val="00705B63"/>
    <w:rsid w:val="0070611F"/>
    <w:rsid w:val="007107EC"/>
    <w:rsid w:val="00711719"/>
    <w:rsid w:val="00747C2C"/>
    <w:rsid w:val="0078092C"/>
    <w:rsid w:val="007A1B35"/>
    <w:rsid w:val="007A2F86"/>
    <w:rsid w:val="007B02C2"/>
    <w:rsid w:val="007C2EEC"/>
    <w:rsid w:val="007D7DCD"/>
    <w:rsid w:val="00813601"/>
    <w:rsid w:val="00833E60"/>
    <w:rsid w:val="008417BD"/>
    <w:rsid w:val="00862C3F"/>
    <w:rsid w:val="00880DC2"/>
    <w:rsid w:val="00880E48"/>
    <w:rsid w:val="00884A57"/>
    <w:rsid w:val="0089590D"/>
    <w:rsid w:val="008C370C"/>
    <w:rsid w:val="008D2C47"/>
    <w:rsid w:val="008E0F43"/>
    <w:rsid w:val="008E35EC"/>
    <w:rsid w:val="008E6681"/>
    <w:rsid w:val="00903135"/>
    <w:rsid w:val="00926991"/>
    <w:rsid w:val="00937C60"/>
    <w:rsid w:val="009565A7"/>
    <w:rsid w:val="0096183A"/>
    <w:rsid w:val="009638C1"/>
    <w:rsid w:val="0096787B"/>
    <w:rsid w:val="00981E9D"/>
    <w:rsid w:val="009A1248"/>
    <w:rsid w:val="009A4CDC"/>
    <w:rsid w:val="009A6177"/>
    <w:rsid w:val="009B7B97"/>
    <w:rsid w:val="009E7311"/>
    <w:rsid w:val="009F0762"/>
    <w:rsid w:val="00A06116"/>
    <w:rsid w:val="00A21EE8"/>
    <w:rsid w:val="00A4068F"/>
    <w:rsid w:val="00AA127A"/>
    <w:rsid w:val="00AA53BB"/>
    <w:rsid w:val="00AA6700"/>
    <w:rsid w:val="00AB16E6"/>
    <w:rsid w:val="00AE6367"/>
    <w:rsid w:val="00AE6D20"/>
    <w:rsid w:val="00B025E4"/>
    <w:rsid w:val="00B27679"/>
    <w:rsid w:val="00B33977"/>
    <w:rsid w:val="00B41904"/>
    <w:rsid w:val="00B46C9D"/>
    <w:rsid w:val="00B5179B"/>
    <w:rsid w:val="00B5352E"/>
    <w:rsid w:val="00B71F70"/>
    <w:rsid w:val="00B94A8B"/>
    <w:rsid w:val="00BA0D2E"/>
    <w:rsid w:val="00BB2982"/>
    <w:rsid w:val="00BF4EBF"/>
    <w:rsid w:val="00C023B0"/>
    <w:rsid w:val="00C106C4"/>
    <w:rsid w:val="00C10DFE"/>
    <w:rsid w:val="00C235B1"/>
    <w:rsid w:val="00C26643"/>
    <w:rsid w:val="00C33825"/>
    <w:rsid w:val="00C406C0"/>
    <w:rsid w:val="00C55589"/>
    <w:rsid w:val="00C7459F"/>
    <w:rsid w:val="00CA0760"/>
    <w:rsid w:val="00CB726D"/>
    <w:rsid w:val="00CD5C96"/>
    <w:rsid w:val="00CF29DD"/>
    <w:rsid w:val="00CF6822"/>
    <w:rsid w:val="00D361F8"/>
    <w:rsid w:val="00D65E6B"/>
    <w:rsid w:val="00D75E48"/>
    <w:rsid w:val="00D76634"/>
    <w:rsid w:val="00D77EDC"/>
    <w:rsid w:val="00D81D60"/>
    <w:rsid w:val="00D903DA"/>
    <w:rsid w:val="00D90FE2"/>
    <w:rsid w:val="00DB6E6C"/>
    <w:rsid w:val="00DC2E92"/>
    <w:rsid w:val="00DE2361"/>
    <w:rsid w:val="00DF4E34"/>
    <w:rsid w:val="00E0140E"/>
    <w:rsid w:val="00E255B2"/>
    <w:rsid w:val="00E31506"/>
    <w:rsid w:val="00E35098"/>
    <w:rsid w:val="00E60535"/>
    <w:rsid w:val="00E81EF6"/>
    <w:rsid w:val="00E95383"/>
    <w:rsid w:val="00EA548D"/>
    <w:rsid w:val="00EB5F48"/>
    <w:rsid w:val="00EC4779"/>
    <w:rsid w:val="00EE4B72"/>
    <w:rsid w:val="00EE7842"/>
    <w:rsid w:val="00EF4AF5"/>
    <w:rsid w:val="00F10A52"/>
    <w:rsid w:val="00F16E9D"/>
    <w:rsid w:val="00F17F1E"/>
    <w:rsid w:val="00F356B5"/>
    <w:rsid w:val="00FB11D3"/>
    <w:rsid w:val="00FC34A1"/>
    <w:rsid w:val="00FD1ABF"/>
    <w:rsid w:val="00FD6E49"/>
    <w:rsid w:val="00FE0B13"/>
    <w:rsid w:val="00FE2AA0"/>
    <w:rsid w:val="00FE7A57"/>
    <w:rsid w:val="00FF5306"/>
    <w:rsid w:val="60FEC916"/>
    <w:rsid w:val="6FCF8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56C1"/>
  <w15:docId w15:val="{83E8784D-23B6-8640-838E-CBA5831E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4E7CE7"/>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3"/>
      </w:numPr>
      <w:spacing w:after="60"/>
      <w:contextualSpacing/>
    </w:pPr>
    <w:rPr>
      <w:rFonts w:eastAsia="Times New Roman" w:cs="Times New Roman"/>
    </w:rPr>
  </w:style>
  <w:style w:type="paragraph" w:customStyle="1" w:styleId="HSAGBullets2">
    <w:name w:val="HSAG Bullets 2"/>
    <w:basedOn w:val="HSAGBullets"/>
    <w:qFormat/>
    <w:rsid w:val="004E7CE7"/>
    <w:pPr>
      <w:numPr>
        <w:numId w:val="14"/>
      </w:numPr>
    </w:pPr>
  </w:style>
  <w:style w:type="paragraph" w:customStyle="1" w:styleId="HSAGNumbers">
    <w:name w:val="HSAG Numbers"/>
    <w:basedOn w:val="HSAGBullets"/>
    <w:qFormat/>
    <w:rsid w:val="004E7CE7"/>
    <w:pPr>
      <w:numPr>
        <w:numId w:val="15"/>
      </w:numPr>
    </w:pPr>
  </w:style>
  <w:style w:type="paragraph" w:customStyle="1" w:styleId="HSAGNumbers2">
    <w:name w:val="HSAG Numbers 2"/>
    <w:basedOn w:val="HSAGBullets2"/>
    <w:qFormat/>
    <w:rsid w:val="004E7CE7"/>
    <w:pPr>
      <w:numPr>
        <w:numId w:val="16"/>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33E60"/>
    <w:rPr>
      <w:b/>
      <w:bCs/>
    </w:rPr>
  </w:style>
  <w:style w:type="character" w:styleId="CommentReference">
    <w:name w:val="annotation reference"/>
    <w:basedOn w:val="DefaultParagraphFont"/>
    <w:uiPriority w:val="99"/>
    <w:semiHidden/>
    <w:unhideWhenUsed/>
    <w:rsid w:val="00BF4EBF"/>
    <w:rPr>
      <w:sz w:val="16"/>
      <w:szCs w:val="16"/>
    </w:rPr>
  </w:style>
  <w:style w:type="paragraph" w:styleId="CommentText">
    <w:name w:val="annotation text"/>
    <w:basedOn w:val="Normal"/>
    <w:link w:val="CommentTextChar"/>
    <w:uiPriority w:val="99"/>
    <w:unhideWhenUsed/>
    <w:rsid w:val="00BF4EBF"/>
    <w:rPr>
      <w:sz w:val="20"/>
      <w:szCs w:val="20"/>
    </w:rPr>
  </w:style>
  <w:style w:type="character" w:customStyle="1" w:styleId="CommentTextChar">
    <w:name w:val="Comment Text Char"/>
    <w:basedOn w:val="DefaultParagraphFont"/>
    <w:link w:val="CommentText"/>
    <w:uiPriority w:val="99"/>
    <w:rsid w:val="00BF4E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4EBF"/>
    <w:rPr>
      <w:b/>
      <w:bCs/>
    </w:rPr>
  </w:style>
  <w:style w:type="character" w:customStyle="1" w:styleId="CommentSubjectChar">
    <w:name w:val="Comment Subject Char"/>
    <w:basedOn w:val="CommentTextChar"/>
    <w:link w:val="CommentSubject"/>
    <w:uiPriority w:val="99"/>
    <w:semiHidden/>
    <w:rsid w:val="00BF4EBF"/>
    <w:rPr>
      <w:rFonts w:ascii="Times New Roman" w:hAnsi="Times New Roman"/>
      <w:b/>
      <w:bCs/>
      <w:sz w:val="20"/>
      <w:szCs w:val="20"/>
    </w:rPr>
  </w:style>
  <w:style w:type="paragraph" w:customStyle="1" w:styleId="BasicParagraph">
    <w:name w:val="[Basic Paragraph]"/>
    <w:basedOn w:val="Normal"/>
    <w:uiPriority w:val="99"/>
    <w:rsid w:val="00D903D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cf01">
    <w:name w:val="cf01"/>
    <w:basedOn w:val="DefaultParagraphFont"/>
    <w:rsid w:val="00AA127A"/>
    <w:rPr>
      <w:rFonts w:ascii="Segoe UI" w:hAnsi="Segoe UI" w:cs="Segoe UI" w:hint="default"/>
      <w:color w:val="221E1F"/>
      <w:sz w:val="18"/>
      <w:szCs w:val="18"/>
    </w:rPr>
  </w:style>
  <w:style w:type="paragraph" w:customStyle="1" w:styleId="pf0">
    <w:name w:val="pf0"/>
    <w:basedOn w:val="Normal"/>
    <w:rsid w:val="00AA127A"/>
    <w:pPr>
      <w:spacing w:before="100" w:beforeAutospacing="1" w:after="100" w:afterAutospacing="1"/>
    </w:pPr>
    <w:rPr>
      <w:rFonts w:eastAsia="Times New Roman" w:cs="Times New Roman"/>
      <w:sz w:val="24"/>
      <w:szCs w:val="24"/>
    </w:rPr>
  </w:style>
  <w:style w:type="paragraph" w:customStyle="1" w:styleId="pf1">
    <w:name w:val="pf1"/>
    <w:basedOn w:val="Normal"/>
    <w:rsid w:val="00AA127A"/>
    <w:pPr>
      <w:spacing w:before="100" w:beforeAutospacing="1" w:after="100" w:afterAutospacing="1"/>
      <w:ind w:left="180"/>
    </w:pPr>
    <w:rPr>
      <w:rFonts w:eastAsia="Times New Roman" w:cs="Times New Roman"/>
      <w:sz w:val="24"/>
      <w:szCs w:val="24"/>
    </w:rPr>
  </w:style>
  <w:style w:type="character" w:customStyle="1" w:styleId="cf21">
    <w:name w:val="cf21"/>
    <w:basedOn w:val="DefaultParagraphFont"/>
    <w:rsid w:val="00AA127A"/>
    <w:rPr>
      <w:rFonts w:ascii="Segoe UI" w:hAnsi="Segoe UI" w:cs="Segoe UI" w:hint="default"/>
      <w:color w:val="221E1F"/>
      <w:sz w:val="18"/>
      <w:szCs w:val="18"/>
    </w:rPr>
  </w:style>
  <w:style w:type="character" w:customStyle="1" w:styleId="cf31">
    <w:name w:val="cf31"/>
    <w:basedOn w:val="DefaultParagraphFont"/>
    <w:rsid w:val="00AA127A"/>
    <w:rPr>
      <w:rFonts w:ascii="Segoe UI" w:hAnsi="Segoe UI" w:cs="Segoe UI" w:hint="default"/>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hsagonline.sharepoint.com/teams/communications/Shared%20Document/QIN-QIO%20Templates/HSAG_QIN_WordDocTemplate_Portrait.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80D2-9951-48CC-8B0A-B7068800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3.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HSAG_QIN_WordDocTemplate_Portrait</Template>
  <TotalTime>10</TotalTime>
  <Pages>3</Pages>
  <Words>754</Words>
  <Characters>3785</Characters>
  <Application>Microsoft Office Word</Application>
  <DocSecurity>0</DocSecurity>
  <Lines>257</Lines>
  <Paragraphs>99</Paragraphs>
  <ScaleCrop>false</ScaleCrop>
  <HeadingPairs>
    <vt:vector size="2" baseType="variant">
      <vt:variant>
        <vt:lpstr>Title</vt:lpstr>
      </vt:variant>
      <vt:variant>
        <vt:i4>1</vt:i4>
      </vt:variant>
    </vt:vector>
  </HeadingPairs>
  <TitlesOfParts>
    <vt:vector size="1" baseType="lpstr">
      <vt:lpstr>Performance Improvement Project (PIP) Worksheet</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Project (PIP) Worksheet</dc:title>
  <dc:subject>Steps 3-6</dc:subject>
  <dc:creator>Health Services Advisory Group (HSAG)</dc:creator>
  <cp:keywords>PIP, Performance Improvement Project, worksheet</cp:keywords>
  <dc:description/>
  <cp:lastModifiedBy>Jenna Zubia</cp:lastModifiedBy>
  <cp:revision>5</cp:revision>
  <cp:lastPrinted>2014-07-03T16:53:00Z</cp:lastPrinted>
  <dcterms:created xsi:type="dcterms:W3CDTF">2026-03-31T21:11:00Z</dcterms:created>
  <dcterms:modified xsi:type="dcterms:W3CDTF">2026-04-09T21:28:00Z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